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273" w:rsidRPr="00844A2B" w:rsidRDefault="009B1273" w:rsidP="00B46C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B1273" w:rsidRPr="00844A2B" w:rsidRDefault="009B1273" w:rsidP="00B46C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4A2B">
        <w:rPr>
          <w:rFonts w:ascii="Times New Roman" w:hAnsi="Times New Roman"/>
          <w:b/>
          <w:sz w:val="24"/>
          <w:szCs w:val="24"/>
        </w:rPr>
        <w:t>П</w:t>
      </w:r>
      <w:r>
        <w:rPr>
          <w:rFonts w:ascii="Times New Roman" w:hAnsi="Times New Roman"/>
          <w:b/>
          <w:sz w:val="24"/>
          <w:szCs w:val="24"/>
        </w:rPr>
        <w:t>равила проведения рекламной акции «ЭКО-КОД»</w:t>
      </w:r>
    </w:p>
    <w:p w:rsidR="009B1273" w:rsidRDefault="009B1273" w:rsidP="00B46C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1273" w:rsidRPr="00844A2B" w:rsidRDefault="009B1273" w:rsidP="00B46CFD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Термины и определения</w:t>
      </w:r>
    </w:p>
    <w:p w:rsidR="009B1273" w:rsidRPr="00844A2B" w:rsidRDefault="009B1273" w:rsidP="00B46CFD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Продавец (о</w:t>
      </w:r>
      <w:r w:rsidRPr="00844A2B">
        <w:rPr>
          <w:rFonts w:ascii="Times New Roman" w:hAnsi="Times New Roman"/>
          <w:b/>
          <w:sz w:val="24"/>
          <w:szCs w:val="24"/>
        </w:rPr>
        <w:t>рганизатор)</w:t>
      </w:r>
      <w:r w:rsidRPr="00844A2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—</w:t>
      </w:r>
      <w:r w:rsidRPr="00844A2B">
        <w:rPr>
          <w:rFonts w:ascii="Times New Roman" w:hAnsi="Times New Roman"/>
          <w:sz w:val="24"/>
          <w:szCs w:val="24"/>
        </w:rPr>
        <w:t xml:space="preserve"> </w:t>
      </w:r>
      <w:r w:rsidRPr="00B46CFD">
        <w:rPr>
          <w:rFonts w:ascii="Times New Roman" w:hAnsi="Times New Roman"/>
          <w:sz w:val="24"/>
          <w:szCs w:val="24"/>
        </w:rPr>
        <w:t>ООО «МВМ»,</w:t>
      </w:r>
      <w:r w:rsidRPr="00844A2B">
        <w:rPr>
          <w:rFonts w:ascii="Times New Roman" w:hAnsi="Times New Roman"/>
          <w:b/>
          <w:sz w:val="24"/>
          <w:szCs w:val="24"/>
        </w:rPr>
        <w:t xml:space="preserve"> </w:t>
      </w:r>
      <w:r w:rsidRPr="00844A2B">
        <w:rPr>
          <w:rFonts w:ascii="Times New Roman" w:hAnsi="Times New Roman"/>
          <w:sz w:val="24"/>
          <w:szCs w:val="24"/>
        </w:rPr>
        <w:t xml:space="preserve">юридическое лицо, образованное в соответствии с законодательством Российской Федерации, ИНН 7707548740, ОГРН 1057746840095, место нахождения: </w:t>
      </w:r>
      <w:smartTag w:uri="urn:schemas-microsoft-com:office:smarttags" w:element="metricconverter">
        <w:smartTagPr>
          <w:attr w:name="ProductID" w:val="105066, г"/>
        </w:smartTagPr>
        <w:r w:rsidRPr="00844A2B">
          <w:rPr>
            <w:rFonts w:ascii="Times New Roman" w:hAnsi="Times New Roman"/>
            <w:bCs/>
            <w:color w:val="000000"/>
            <w:sz w:val="24"/>
            <w:szCs w:val="24"/>
          </w:rPr>
          <w:t>105066, г</w:t>
        </w:r>
      </w:smartTag>
      <w:r w:rsidRPr="00844A2B">
        <w:rPr>
          <w:rFonts w:ascii="Times New Roman" w:hAnsi="Times New Roman"/>
          <w:bCs/>
          <w:color w:val="000000"/>
          <w:sz w:val="24"/>
          <w:szCs w:val="24"/>
        </w:rPr>
        <w:t>. Москва, ул. Нижняя Красносельская, д. 40/12, корпус 20, этаж 5, помещение II, комната 3.</w:t>
      </w:r>
    </w:p>
    <w:p w:rsidR="009B1273" w:rsidRPr="00844A2B" w:rsidRDefault="009B1273" w:rsidP="00B46C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Участник акции (п</w:t>
      </w:r>
      <w:r w:rsidRPr="00844A2B">
        <w:rPr>
          <w:rFonts w:ascii="Times New Roman" w:hAnsi="Times New Roman"/>
          <w:b/>
          <w:sz w:val="24"/>
          <w:szCs w:val="24"/>
        </w:rPr>
        <w:t>отребитель)</w:t>
      </w:r>
      <w:r>
        <w:rPr>
          <w:rFonts w:ascii="Times New Roman" w:hAnsi="Times New Roman"/>
          <w:sz w:val="24"/>
          <w:szCs w:val="24"/>
        </w:rPr>
        <w:t xml:space="preserve"> —</w:t>
      </w:r>
      <w:r w:rsidRPr="00844A2B">
        <w:rPr>
          <w:rFonts w:ascii="Times New Roman" w:hAnsi="Times New Roman"/>
          <w:sz w:val="24"/>
          <w:szCs w:val="24"/>
        </w:rPr>
        <w:t xml:space="preserve"> физическое лицо, участвующее в </w:t>
      </w:r>
      <w:r>
        <w:rPr>
          <w:rFonts w:ascii="Times New Roman" w:hAnsi="Times New Roman"/>
          <w:sz w:val="24"/>
          <w:szCs w:val="24"/>
        </w:rPr>
        <w:t>а</w:t>
      </w:r>
      <w:r w:rsidRPr="00844A2B">
        <w:rPr>
          <w:rFonts w:ascii="Times New Roman" w:hAnsi="Times New Roman"/>
          <w:sz w:val="24"/>
          <w:szCs w:val="24"/>
        </w:rPr>
        <w:t>кции «</w:t>
      </w:r>
      <w:r>
        <w:rPr>
          <w:rFonts w:ascii="Times New Roman" w:hAnsi="Times New Roman"/>
          <w:sz w:val="24"/>
          <w:szCs w:val="24"/>
        </w:rPr>
        <w:t>ЭКО-КОД</w:t>
      </w:r>
      <w:r w:rsidRPr="00844A2B">
        <w:rPr>
          <w:rFonts w:ascii="Times New Roman" w:hAnsi="Times New Roman"/>
          <w:sz w:val="24"/>
          <w:szCs w:val="24"/>
        </w:rPr>
        <w:t>».</w:t>
      </w:r>
    </w:p>
    <w:p w:rsidR="009B1273" w:rsidRPr="00844A2B" w:rsidRDefault="009B1273" w:rsidP="00B46C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Акция «ЭКО-КОД» (акция) —</w:t>
      </w:r>
      <w:r w:rsidRPr="00844A2B">
        <w:rPr>
          <w:rFonts w:ascii="Times New Roman" w:hAnsi="Times New Roman"/>
          <w:b/>
          <w:sz w:val="24"/>
          <w:szCs w:val="24"/>
        </w:rPr>
        <w:t xml:space="preserve"> </w:t>
      </w:r>
      <w:r w:rsidRPr="00844A2B">
        <w:rPr>
          <w:rFonts w:ascii="Times New Roman" w:hAnsi="Times New Roman"/>
          <w:sz w:val="24"/>
          <w:szCs w:val="24"/>
        </w:rPr>
        <w:t xml:space="preserve">акция, в соответствии с условиями которой </w:t>
      </w:r>
      <w:r>
        <w:rPr>
          <w:rFonts w:ascii="Times New Roman" w:hAnsi="Times New Roman"/>
          <w:sz w:val="24"/>
          <w:szCs w:val="24"/>
        </w:rPr>
        <w:t>п</w:t>
      </w:r>
      <w:r w:rsidRPr="00844A2B">
        <w:rPr>
          <w:rFonts w:ascii="Times New Roman" w:hAnsi="Times New Roman"/>
          <w:sz w:val="24"/>
          <w:szCs w:val="24"/>
        </w:rPr>
        <w:t>отребители, сдавшие через фандоматы на утилизацию тару</w:t>
      </w:r>
      <w:r>
        <w:rPr>
          <w:rFonts w:ascii="Times New Roman" w:hAnsi="Times New Roman"/>
          <w:sz w:val="24"/>
          <w:szCs w:val="24"/>
        </w:rPr>
        <w:t>,</w:t>
      </w:r>
      <w:r w:rsidRPr="00844A2B">
        <w:rPr>
          <w:rFonts w:ascii="Times New Roman" w:hAnsi="Times New Roman"/>
          <w:sz w:val="24"/>
          <w:szCs w:val="24"/>
        </w:rPr>
        <w:t xml:space="preserve"> получают </w:t>
      </w:r>
      <w:r>
        <w:rPr>
          <w:rFonts w:ascii="Times New Roman" w:hAnsi="Times New Roman"/>
          <w:sz w:val="24"/>
          <w:szCs w:val="24"/>
        </w:rPr>
        <w:t>распечатанный промокод</w:t>
      </w:r>
      <w:r w:rsidRPr="00FB5C49">
        <w:rPr>
          <w:rFonts w:ascii="Times New Roman" w:hAnsi="Times New Roman"/>
          <w:sz w:val="24"/>
          <w:szCs w:val="24"/>
        </w:rPr>
        <w:t>,</w:t>
      </w:r>
      <w:r w:rsidRPr="00844A2B">
        <w:rPr>
          <w:rFonts w:ascii="Times New Roman" w:hAnsi="Times New Roman"/>
          <w:sz w:val="24"/>
          <w:szCs w:val="24"/>
        </w:rPr>
        <w:t xml:space="preserve"> предоставляющим право приобретения товаров в магазинах бренда </w:t>
      </w:r>
      <w:r>
        <w:rPr>
          <w:rFonts w:ascii="Times New Roman" w:hAnsi="Times New Roman"/>
          <w:sz w:val="24"/>
          <w:szCs w:val="24"/>
        </w:rPr>
        <w:t>«</w:t>
      </w:r>
      <w:r w:rsidRPr="00844A2B">
        <w:rPr>
          <w:rFonts w:ascii="Times New Roman" w:hAnsi="Times New Roman"/>
          <w:sz w:val="24"/>
          <w:szCs w:val="24"/>
        </w:rPr>
        <w:t>М.</w:t>
      </w:r>
      <w:r>
        <w:rPr>
          <w:rFonts w:ascii="Times New Roman" w:hAnsi="Times New Roman"/>
          <w:sz w:val="24"/>
          <w:szCs w:val="24"/>
        </w:rPr>
        <w:t>В</w:t>
      </w:r>
      <w:r w:rsidRPr="00844A2B">
        <w:rPr>
          <w:rFonts w:ascii="Times New Roman" w:hAnsi="Times New Roman"/>
          <w:sz w:val="24"/>
          <w:szCs w:val="24"/>
        </w:rPr>
        <w:t>идео</w:t>
      </w:r>
      <w:r>
        <w:rPr>
          <w:rFonts w:ascii="Times New Roman" w:hAnsi="Times New Roman"/>
          <w:sz w:val="24"/>
          <w:szCs w:val="24"/>
        </w:rPr>
        <w:t>»</w:t>
      </w:r>
      <w:r w:rsidRPr="00844A2B">
        <w:rPr>
          <w:rFonts w:ascii="Times New Roman" w:hAnsi="Times New Roman"/>
          <w:sz w:val="24"/>
          <w:szCs w:val="24"/>
        </w:rPr>
        <w:t xml:space="preserve"> со скидкой. </w:t>
      </w:r>
    </w:p>
    <w:p w:rsidR="009B1273" w:rsidRPr="00844A2B" w:rsidRDefault="009B1273" w:rsidP="00B46CF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44A2B">
        <w:rPr>
          <w:rFonts w:ascii="Times New Roman" w:hAnsi="Times New Roman"/>
          <w:b/>
          <w:sz w:val="24"/>
          <w:szCs w:val="24"/>
        </w:rPr>
        <w:t xml:space="preserve">Тара </w:t>
      </w:r>
      <w:r>
        <w:rPr>
          <w:rFonts w:ascii="Times New Roman" w:hAnsi="Times New Roman"/>
          <w:b/>
          <w:sz w:val="24"/>
          <w:szCs w:val="24"/>
        </w:rPr>
        <w:t>—</w:t>
      </w:r>
      <w:r w:rsidRPr="00844A2B">
        <w:rPr>
          <w:rFonts w:ascii="Times New Roman" w:hAnsi="Times New Roman"/>
          <w:sz w:val="24"/>
          <w:szCs w:val="24"/>
        </w:rPr>
        <w:t xml:space="preserve"> пластиковые бутылки и жестяные банки из-под напитков.</w:t>
      </w:r>
      <w:r w:rsidRPr="00844A2B">
        <w:rPr>
          <w:rFonts w:ascii="Times New Roman" w:hAnsi="Times New Roman"/>
          <w:b/>
          <w:sz w:val="24"/>
          <w:szCs w:val="24"/>
        </w:rPr>
        <w:t xml:space="preserve"> </w:t>
      </w:r>
    </w:p>
    <w:p w:rsidR="009B1273" w:rsidRPr="00844A2B" w:rsidRDefault="009B1273" w:rsidP="00B46C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4A2B">
        <w:rPr>
          <w:rFonts w:ascii="Times New Roman" w:hAnsi="Times New Roman"/>
          <w:b/>
          <w:sz w:val="24"/>
          <w:szCs w:val="24"/>
        </w:rPr>
        <w:t xml:space="preserve">Фандомат </w:t>
      </w:r>
      <w:r>
        <w:rPr>
          <w:rFonts w:ascii="Times New Roman" w:hAnsi="Times New Roman"/>
          <w:b/>
          <w:sz w:val="24"/>
          <w:szCs w:val="24"/>
        </w:rPr>
        <w:t>—</w:t>
      </w:r>
      <w:r w:rsidRPr="00844A2B">
        <w:rPr>
          <w:rFonts w:ascii="Times New Roman" w:hAnsi="Times New Roman"/>
          <w:sz w:val="24"/>
          <w:szCs w:val="24"/>
        </w:rPr>
        <w:t xml:space="preserve"> устройство для приёма и учёта тары, установленн</w:t>
      </w:r>
      <w:r>
        <w:rPr>
          <w:rFonts w:ascii="Times New Roman" w:hAnsi="Times New Roman"/>
          <w:sz w:val="24"/>
          <w:szCs w:val="24"/>
        </w:rPr>
        <w:t>ое</w:t>
      </w:r>
      <w:r w:rsidRPr="00844A2B">
        <w:rPr>
          <w:rFonts w:ascii="Times New Roman" w:hAnsi="Times New Roman"/>
          <w:sz w:val="24"/>
          <w:szCs w:val="24"/>
        </w:rPr>
        <w:t xml:space="preserve"> в магазинах бренда </w:t>
      </w:r>
      <w:r>
        <w:rPr>
          <w:rFonts w:ascii="Times New Roman" w:hAnsi="Times New Roman"/>
          <w:sz w:val="24"/>
          <w:szCs w:val="24"/>
        </w:rPr>
        <w:t>«</w:t>
      </w:r>
      <w:r w:rsidRPr="00844A2B">
        <w:rPr>
          <w:rFonts w:ascii="Times New Roman" w:hAnsi="Times New Roman"/>
          <w:sz w:val="24"/>
          <w:szCs w:val="24"/>
        </w:rPr>
        <w:t>М.</w:t>
      </w:r>
      <w:r>
        <w:rPr>
          <w:rFonts w:ascii="Times New Roman" w:hAnsi="Times New Roman"/>
          <w:sz w:val="24"/>
          <w:szCs w:val="24"/>
        </w:rPr>
        <w:t>В</w:t>
      </w:r>
      <w:r w:rsidRPr="00844A2B">
        <w:rPr>
          <w:rFonts w:ascii="Times New Roman" w:hAnsi="Times New Roman"/>
          <w:sz w:val="24"/>
          <w:szCs w:val="24"/>
        </w:rPr>
        <w:t>идео</w:t>
      </w:r>
      <w:r>
        <w:rPr>
          <w:rFonts w:ascii="Times New Roman" w:hAnsi="Times New Roman"/>
          <w:sz w:val="24"/>
          <w:szCs w:val="24"/>
        </w:rPr>
        <w:t>»</w:t>
      </w:r>
      <w:r w:rsidRPr="00844A2B">
        <w:rPr>
          <w:rFonts w:ascii="Times New Roman" w:hAnsi="Times New Roman"/>
          <w:sz w:val="24"/>
          <w:szCs w:val="24"/>
        </w:rPr>
        <w:t>.</w:t>
      </w:r>
    </w:p>
    <w:p w:rsidR="009B1273" w:rsidRPr="00844A2B" w:rsidRDefault="009B1273" w:rsidP="00B46C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4A2B">
        <w:rPr>
          <w:rFonts w:ascii="Times New Roman" w:hAnsi="Times New Roman"/>
          <w:b/>
          <w:sz w:val="24"/>
          <w:szCs w:val="24"/>
        </w:rPr>
        <w:t xml:space="preserve">Товар </w:t>
      </w:r>
      <w:r>
        <w:rPr>
          <w:rFonts w:ascii="Times New Roman" w:hAnsi="Times New Roman"/>
          <w:b/>
          <w:sz w:val="24"/>
          <w:szCs w:val="24"/>
        </w:rPr>
        <w:t>—</w:t>
      </w:r>
      <w:r w:rsidRPr="00844A2B">
        <w:rPr>
          <w:rFonts w:ascii="Times New Roman" w:hAnsi="Times New Roman"/>
          <w:sz w:val="24"/>
          <w:szCs w:val="24"/>
        </w:rPr>
        <w:t xml:space="preserve"> аудио-, видео-, бытовая техника и иные товары, реализуемые продавцом в розничных магазинах и на сайте продавца в сети </w:t>
      </w:r>
      <w:r>
        <w:rPr>
          <w:rFonts w:ascii="Times New Roman" w:hAnsi="Times New Roman"/>
          <w:sz w:val="24"/>
          <w:szCs w:val="24"/>
        </w:rPr>
        <w:t>и</w:t>
      </w:r>
      <w:r w:rsidRPr="00844A2B">
        <w:rPr>
          <w:rFonts w:ascii="Times New Roman" w:hAnsi="Times New Roman"/>
          <w:sz w:val="24"/>
          <w:szCs w:val="24"/>
        </w:rPr>
        <w:t>нтернет.</w:t>
      </w:r>
    </w:p>
    <w:p w:rsidR="009B1273" w:rsidRPr="00844A2B" w:rsidRDefault="009B1273" w:rsidP="00B46C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4A2B">
        <w:rPr>
          <w:rFonts w:ascii="Times New Roman" w:hAnsi="Times New Roman"/>
          <w:b/>
          <w:sz w:val="24"/>
          <w:szCs w:val="24"/>
        </w:rPr>
        <w:t>Правила</w:t>
      </w:r>
      <w:r>
        <w:rPr>
          <w:rFonts w:ascii="Times New Roman" w:hAnsi="Times New Roman"/>
          <w:sz w:val="24"/>
          <w:szCs w:val="24"/>
        </w:rPr>
        <w:t xml:space="preserve"> —</w:t>
      </w:r>
      <w:r w:rsidRPr="00844A2B">
        <w:rPr>
          <w:rFonts w:ascii="Times New Roman" w:hAnsi="Times New Roman"/>
          <w:sz w:val="24"/>
          <w:szCs w:val="24"/>
        </w:rPr>
        <w:t xml:space="preserve"> настоящие </w:t>
      </w:r>
      <w:r>
        <w:rPr>
          <w:rFonts w:ascii="Times New Roman" w:hAnsi="Times New Roman"/>
          <w:sz w:val="24"/>
          <w:szCs w:val="24"/>
        </w:rPr>
        <w:t>п</w:t>
      </w:r>
      <w:r w:rsidRPr="00844A2B">
        <w:rPr>
          <w:rFonts w:ascii="Times New Roman" w:hAnsi="Times New Roman"/>
          <w:sz w:val="24"/>
          <w:szCs w:val="24"/>
        </w:rPr>
        <w:t xml:space="preserve">равила </w:t>
      </w:r>
      <w:r>
        <w:rPr>
          <w:rFonts w:ascii="Times New Roman" w:hAnsi="Times New Roman"/>
          <w:sz w:val="24"/>
          <w:szCs w:val="24"/>
        </w:rPr>
        <w:t>а</w:t>
      </w:r>
      <w:r w:rsidRPr="00844A2B">
        <w:rPr>
          <w:rFonts w:ascii="Times New Roman" w:hAnsi="Times New Roman"/>
          <w:sz w:val="24"/>
          <w:szCs w:val="24"/>
        </w:rPr>
        <w:t>кции «ЭКО-К</w:t>
      </w:r>
      <w:r>
        <w:rPr>
          <w:rFonts w:ascii="Times New Roman" w:hAnsi="Times New Roman"/>
          <w:sz w:val="24"/>
          <w:szCs w:val="24"/>
        </w:rPr>
        <w:t>ОД</w:t>
      </w:r>
      <w:r w:rsidRPr="00844A2B">
        <w:rPr>
          <w:rFonts w:ascii="Times New Roman" w:hAnsi="Times New Roman"/>
          <w:sz w:val="24"/>
          <w:szCs w:val="24"/>
        </w:rPr>
        <w:t>».</w:t>
      </w:r>
    </w:p>
    <w:p w:rsidR="009B1273" w:rsidRPr="00844A2B" w:rsidRDefault="009B1273" w:rsidP="00B46C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B1273" w:rsidRPr="00844A2B" w:rsidRDefault="009B1273" w:rsidP="00B46CFD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Правила проведения акции «ЭКО-КОД»</w:t>
      </w:r>
    </w:p>
    <w:p w:rsidR="009B1273" w:rsidRPr="00844A2B" w:rsidRDefault="009B1273" w:rsidP="00B46CFD">
      <w:pPr>
        <w:pStyle w:val="ListParagraph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844A2B">
        <w:rPr>
          <w:rFonts w:ascii="Times New Roman" w:hAnsi="Times New Roman"/>
          <w:color w:val="000000"/>
          <w:sz w:val="24"/>
          <w:szCs w:val="24"/>
        </w:rPr>
        <w:t>Промок</w:t>
      </w:r>
      <w:r w:rsidRPr="00844A2B">
        <w:rPr>
          <w:rFonts w:ascii="Times New Roman" w:hAnsi="Times New Roman"/>
          <w:sz w:val="24"/>
          <w:szCs w:val="24"/>
        </w:rPr>
        <w:t xml:space="preserve">од предоставляет участнику акции право приобретения товаров </w:t>
      </w:r>
      <w:r>
        <w:rPr>
          <w:rFonts w:ascii="Times New Roman" w:hAnsi="Times New Roman"/>
          <w:sz w:val="24"/>
          <w:szCs w:val="24"/>
        </w:rPr>
        <w:t>с</w:t>
      </w:r>
      <w:r w:rsidRPr="00844A2B">
        <w:rPr>
          <w:rFonts w:ascii="Times New Roman" w:hAnsi="Times New Roman"/>
          <w:sz w:val="24"/>
          <w:szCs w:val="24"/>
        </w:rPr>
        <w:t>о скидкой в размере 1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4A2B">
        <w:rPr>
          <w:rFonts w:ascii="Times New Roman" w:hAnsi="Times New Roman"/>
          <w:sz w:val="24"/>
          <w:szCs w:val="24"/>
        </w:rPr>
        <w:t>000 рублей. Промокод может быть использован на товары стоимостью от 10 000 рублей, при этом сумма скидки не может превышать 10% цены товара.</w:t>
      </w:r>
    </w:p>
    <w:p w:rsidR="009B1273" w:rsidRPr="00844A2B" w:rsidRDefault="009B1273" w:rsidP="00B46CFD">
      <w:pPr>
        <w:pStyle w:val="ListParagraph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844A2B">
        <w:rPr>
          <w:rFonts w:ascii="Times New Roman" w:hAnsi="Times New Roman"/>
          <w:sz w:val="24"/>
          <w:szCs w:val="24"/>
        </w:rPr>
        <w:t>Скидк</w:t>
      </w:r>
      <w:r>
        <w:rPr>
          <w:rFonts w:ascii="Times New Roman" w:hAnsi="Times New Roman"/>
          <w:sz w:val="24"/>
          <w:szCs w:val="24"/>
        </w:rPr>
        <w:t>а</w:t>
      </w:r>
      <w:r w:rsidRPr="00844A2B">
        <w:rPr>
          <w:rFonts w:ascii="Times New Roman" w:hAnsi="Times New Roman"/>
          <w:sz w:val="24"/>
          <w:szCs w:val="24"/>
        </w:rPr>
        <w:t xml:space="preserve"> по одному промокоду мож</w:t>
      </w:r>
      <w:r>
        <w:rPr>
          <w:rFonts w:ascii="Times New Roman" w:hAnsi="Times New Roman"/>
          <w:sz w:val="24"/>
          <w:szCs w:val="24"/>
        </w:rPr>
        <w:t>ет быть использована</w:t>
      </w:r>
      <w:r w:rsidRPr="00844A2B">
        <w:rPr>
          <w:rFonts w:ascii="Times New Roman" w:hAnsi="Times New Roman"/>
          <w:sz w:val="24"/>
          <w:szCs w:val="24"/>
        </w:rPr>
        <w:t xml:space="preserve"> один раз. </w:t>
      </w:r>
    </w:p>
    <w:p w:rsidR="009B1273" w:rsidRPr="0065355E" w:rsidRDefault="009B1273" w:rsidP="00B46CFD">
      <w:pPr>
        <w:pStyle w:val="ListParagraph"/>
        <w:numPr>
          <w:ilvl w:val="1"/>
          <w:numId w:val="1"/>
        </w:numPr>
        <w:spacing w:after="0" w:line="240" w:lineRule="auto"/>
        <w:ind w:left="0" w:firstLine="0"/>
        <w:jc w:val="both"/>
        <w:rPr>
          <w:color w:val="000000"/>
          <w:sz w:val="24"/>
        </w:rPr>
      </w:pPr>
      <w:r w:rsidRPr="00844A2B">
        <w:rPr>
          <w:rFonts w:ascii="Times New Roman" w:hAnsi="Times New Roman"/>
          <w:sz w:val="24"/>
          <w:szCs w:val="24"/>
        </w:rPr>
        <w:t>Скидки по промокодам за сданную тару не суммируются, на один чек может быть использован только один промокод.</w:t>
      </w:r>
    </w:p>
    <w:p w:rsidR="009B1273" w:rsidRPr="00817D57" w:rsidRDefault="009B1273" w:rsidP="00B46CFD">
      <w:pPr>
        <w:pStyle w:val="ListParagraph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817D57">
        <w:rPr>
          <w:b/>
          <w:color w:val="000000"/>
          <w:sz w:val="24"/>
        </w:rPr>
        <w:t xml:space="preserve"> </w:t>
      </w:r>
      <w:r w:rsidRPr="00817D57">
        <w:rPr>
          <w:rFonts w:ascii="Times New Roman" w:hAnsi="Times New Roman"/>
          <w:sz w:val="24"/>
          <w:szCs w:val="24"/>
        </w:rPr>
        <w:t>Правила выдачи и применения промокода с другими скидками и скидочными средствами:</w:t>
      </w:r>
    </w:p>
    <w:tbl>
      <w:tblPr>
        <w:tblW w:w="7503" w:type="dxa"/>
        <w:tblInd w:w="1303" w:type="dxa"/>
        <w:tblLook w:val="00A0"/>
      </w:tblPr>
      <w:tblGrid>
        <w:gridCol w:w="5807"/>
        <w:gridCol w:w="1696"/>
      </w:tblGrid>
      <w:tr w:rsidR="009B1273" w:rsidRPr="00F966A2" w:rsidTr="00817D57">
        <w:trPr>
          <w:trHeight w:val="25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273" w:rsidRPr="00F966A2" w:rsidRDefault="009B1273" w:rsidP="00B46CFD">
            <w:pPr>
              <w:jc w:val="both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F966A2">
              <w:rPr>
                <w:rFonts w:ascii="Times New Roman" w:hAnsi="Times New Roman"/>
                <w:b/>
                <w:color w:val="000000"/>
                <w:sz w:val="24"/>
              </w:rPr>
              <w:t>Вид скидки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273" w:rsidRPr="00F966A2" w:rsidRDefault="009B1273" w:rsidP="00B46CFD">
            <w:pPr>
              <w:jc w:val="both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F966A2">
              <w:rPr>
                <w:rFonts w:ascii="Times New Roman" w:hAnsi="Times New Roman"/>
                <w:b/>
                <w:color w:val="000000"/>
                <w:sz w:val="24"/>
              </w:rPr>
              <w:t>Принимается или нет</w:t>
            </w:r>
          </w:p>
        </w:tc>
      </w:tr>
      <w:tr w:rsidR="009B1273" w:rsidRPr="00F966A2" w:rsidTr="00817D57">
        <w:trPr>
          <w:trHeight w:val="25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273" w:rsidRPr="00F966A2" w:rsidRDefault="009B1273" w:rsidP="00B46CFD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r w:rsidRPr="00F966A2">
              <w:rPr>
                <w:rFonts w:ascii="Times New Roman" w:hAnsi="Times New Roman"/>
                <w:color w:val="000000"/>
                <w:sz w:val="24"/>
              </w:rPr>
              <w:t>Персональная цена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273" w:rsidRPr="00F966A2" w:rsidRDefault="009B1273" w:rsidP="00B46CFD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966A2">
              <w:rPr>
                <w:rFonts w:ascii="Times New Roman" w:hAnsi="Times New Roman"/>
                <w:color w:val="000000"/>
                <w:sz w:val="24"/>
              </w:rPr>
              <w:t>Да</w:t>
            </w:r>
          </w:p>
        </w:tc>
      </w:tr>
      <w:tr w:rsidR="009B1273" w:rsidRPr="00F966A2" w:rsidTr="00817D57">
        <w:trPr>
          <w:trHeight w:val="25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273" w:rsidRPr="00F966A2" w:rsidRDefault="009B1273" w:rsidP="00B46CFD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966A2">
              <w:rPr>
                <w:rFonts w:ascii="Times New Roman" w:hAnsi="Times New Roman"/>
                <w:color w:val="000000"/>
                <w:sz w:val="24"/>
              </w:rPr>
              <w:t>Бонусные рубли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273" w:rsidRPr="00F966A2" w:rsidRDefault="009B1273" w:rsidP="00B46CFD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966A2">
              <w:rPr>
                <w:rFonts w:ascii="Times New Roman" w:hAnsi="Times New Roman"/>
                <w:color w:val="000000"/>
                <w:sz w:val="24"/>
              </w:rPr>
              <w:t>Нет</w:t>
            </w:r>
          </w:p>
        </w:tc>
      </w:tr>
      <w:tr w:rsidR="009B1273" w:rsidRPr="00F966A2" w:rsidTr="00817D57">
        <w:trPr>
          <w:trHeight w:val="25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273" w:rsidRPr="00F966A2" w:rsidRDefault="009B1273" w:rsidP="00B46CFD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966A2">
              <w:rPr>
                <w:rFonts w:ascii="Times New Roman" w:hAnsi="Times New Roman"/>
                <w:color w:val="000000"/>
                <w:sz w:val="24"/>
              </w:rPr>
              <w:t>Другие промокоды (по другим акциям)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273" w:rsidRPr="00F966A2" w:rsidRDefault="009B1273" w:rsidP="00B46CFD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966A2">
              <w:rPr>
                <w:rFonts w:ascii="Times New Roman" w:hAnsi="Times New Roman"/>
                <w:color w:val="000000"/>
                <w:sz w:val="24"/>
              </w:rPr>
              <w:t>Нет</w:t>
            </w:r>
          </w:p>
        </w:tc>
      </w:tr>
      <w:tr w:rsidR="009B1273" w:rsidRPr="00F966A2" w:rsidTr="00817D57">
        <w:trPr>
          <w:trHeight w:val="25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273" w:rsidRPr="00F966A2" w:rsidRDefault="009B1273" w:rsidP="00B46CFD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966A2">
              <w:rPr>
                <w:rFonts w:ascii="Times New Roman" w:hAnsi="Times New Roman"/>
                <w:color w:val="000000"/>
                <w:sz w:val="24"/>
              </w:rPr>
              <w:t>Корпоративные подарочные карты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273" w:rsidRPr="00F966A2" w:rsidRDefault="009B1273" w:rsidP="00B46CFD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966A2">
              <w:rPr>
                <w:rFonts w:ascii="Times New Roman" w:hAnsi="Times New Roman"/>
                <w:color w:val="000000"/>
                <w:sz w:val="24"/>
              </w:rPr>
              <w:t>Нет</w:t>
            </w:r>
          </w:p>
        </w:tc>
      </w:tr>
      <w:tr w:rsidR="009B1273" w:rsidRPr="00F966A2" w:rsidTr="00817D57">
        <w:trPr>
          <w:trHeight w:val="25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273" w:rsidRPr="00F966A2" w:rsidRDefault="009B1273" w:rsidP="00B46CFD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966A2">
              <w:rPr>
                <w:rFonts w:ascii="Times New Roman" w:hAnsi="Times New Roman"/>
                <w:color w:val="000000"/>
                <w:sz w:val="24"/>
              </w:rPr>
              <w:t>Виртуальные подарочные сертификаты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273" w:rsidRPr="00F966A2" w:rsidRDefault="009B1273" w:rsidP="00B46CFD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966A2">
              <w:rPr>
                <w:rFonts w:ascii="Times New Roman" w:hAnsi="Times New Roman"/>
                <w:color w:val="000000"/>
                <w:sz w:val="24"/>
              </w:rPr>
              <w:t>Нет</w:t>
            </w:r>
          </w:p>
        </w:tc>
      </w:tr>
      <w:tr w:rsidR="009B1273" w:rsidRPr="00F966A2" w:rsidTr="00817D57">
        <w:trPr>
          <w:trHeight w:val="25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273" w:rsidRPr="00F966A2" w:rsidRDefault="009B1273" w:rsidP="00B46CFD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966A2">
              <w:rPr>
                <w:rFonts w:ascii="Times New Roman" w:hAnsi="Times New Roman"/>
                <w:color w:val="000000"/>
                <w:sz w:val="24"/>
              </w:rPr>
              <w:t>«Гарантия лучшей цены»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273" w:rsidRPr="00F966A2" w:rsidRDefault="009B1273" w:rsidP="00B46CFD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966A2">
              <w:rPr>
                <w:rFonts w:ascii="Times New Roman" w:hAnsi="Times New Roman"/>
                <w:color w:val="000000"/>
                <w:sz w:val="24"/>
              </w:rPr>
              <w:t>Нет</w:t>
            </w:r>
          </w:p>
        </w:tc>
      </w:tr>
      <w:tr w:rsidR="009B1273" w:rsidRPr="00F966A2" w:rsidTr="00817D57">
        <w:trPr>
          <w:trHeight w:val="25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273" w:rsidRPr="00F966A2" w:rsidRDefault="009B1273" w:rsidP="00B46CFD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966A2">
              <w:rPr>
                <w:rFonts w:ascii="Times New Roman" w:hAnsi="Times New Roman"/>
                <w:color w:val="000000"/>
                <w:sz w:val="24"/>
              </w:rPr>
              <w:t>Карты восстановленной скидки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273" w:rsidRPr="00F966A2" w:rsidRDefault="009B1273" w:rsidP="00B46CFD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966A2">
              <w:rPr>
                <w:rFonts w:ascii="Times New Roman" w:hAnsi="Times New Roman"/>
                <w:color w:val="000000"/>
                <w:sz w:val="24"/>
              </w:rPr>
              <w:t>Нет</w:t>
            </w:r>
          </w:p>
        </w:tc>
      </w:tr>
      <w:tr w:rsidR="009B1273" w:rsidRPr="00F966A2" w:rsidTr="00817D57">
        <w:trPr>
          <w:trHeight w:val="25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273" w:rsidRPr="00F966A2" w:rsidRDefault="009B1273" w:rsidP="00B46CFD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966A2">
              <w:rPr>
                <w:rFonts w:ascii="Times New Roman" w:hAnsi="Times New Roman"/>
                <w:color w:val="000000"/>
                <w:sz w:val="24"/>
              </w:rPr>
              <w:t>Комплектные акции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273" w:rsidRPr="00F966A2" w:rsidRDefault="009B1273" w:rsidP="00B46CFD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966A2">
              <w:rPr>
                <w:rFonts w:ascii="Times New Roman" w:hAnsi="Times New Roman"/>
                <w:color w:val="000000"/>
                <w:sz w:val="24"/>
              </w:rPr>
              <w:t>Нет</w:t>
            </w:r>
          </w:p>
        </w:tc>
      </w:tr>
      <w:tr w:rsidR="009B1273" w:rsidRPr="00F966A2" w:rsidTr="00817D57">
        <w:trPr>
          <w:trHeight w:val="25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273" w:rsidRPr="00F966A2" w:rsidRDefault="009B1273" w:rsidP="00B46CFD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966A2">
              <w:rPr>
                <w:rFonts w:ascii="Times New Roman" w:hAnsi="Times New Roman"/>
                <w:color w:val="000000"/>
                <w:sz w:val="24"/>
              </w:rPr>
              <w:t>Подарочные карт</w:t>
            </w:r>
            <w:r>
              <w:rPr>
                <w:rFonts w:ascii="Times New Roman" w:hAnsi="Times New Roman"/>
                <w:color w:val="000000"/>
                <w:sz w:val="24"/>
              </w:rPr>
              <w:t>ы</w:t>
            </w:r>
            <w:r w:rsidRPr="00F966A2">
              <w:rPr>
                <w:rFonts w:ascii="Times New Roman" w:hAnsi="Times New Roman"/>
                <w:color w:val="000000"/>
                <w:sz w:val="24"/>
              </w:rPr>
              <w:t xml:space="preserve"> гибкого номинала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273" w:rsidRPr="00F966A2" w:rsidRDefault="009B1273" w:rsidP="00B46CFD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Да</w:t>
            </w:r>
            <w:r w:rsidRPr="00F966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(но </w:t>
            </w:r>
            <w:r w:rsidRPr="00F966A2">
              <w:rPr>
                <w:rFonts w:ascii="Times New Roman" w:hAnsi="Times New Roman"/>
                <w:color w:val="000000"/>
                <w:sz w:val="24"/>
              </w:rPr>
              <w:t xml:space="preserve">не более 10 шт. на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один </w:t>
            </w:r>
            <w:r w:rsidRPr="00F966A2">
              <w:rPr>
                <w:rFonts w:ascii="Times New Roman" w:hAnsi="Times New Roman"/>
                <w:color w:val="000000"/>
                <w:sz w:val="24"/>
              </w:rPr>
              <w:t>чек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9B1273" w:rsidRPr="00F966A2" w:rsidTr="00817D57">
        <w:trPr>
          <w:trHeight w:val="25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273" w:rsidRPr="00F966A2" w:rsidRDefault="009B1273" w:rsidP="00B46CFD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966A2">
              <w:rPr>
                <w:rFonts w:ascii="Times New Roman" w:hAnsi="Times New Roman"/>
                <w:color w:val="000000"/>
                <w:sz w:val="24"/>
              </w:rPr>
              <w:t>Кредит/Рассрочка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273" w:rsidRPr="00F966A2" w:rsidRDefault="009B1273" w:rsidP="00B46CFD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966A2">
              <w:rPr>
                <w:rFonts w:ascii="Times New Roman" w:hAnsi="Times New Roman"/>
                <w:color w:val="000000"/>
                <w:sz w:val="24"/>
              </w:rPr>
              <w:t>Нет</w:t>
            </w:r>
          </w:p>
        </w:tc>
      </w:tr>
    </w:tbl>
    <w:p w:rsidR="009B1273" w:rsidRPr="00844A2B" w:rsidRDefault="009B1273" w:rsidP="00B46CFD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B1273" w:rsidRPr="00844A2B" w:rsidRDefault="009B1273" w:rsidP="00B46CFD">
      <w:pPr>
        <w:pStyle w:val="ListParagraph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844A2B">
        <w:rPr>
          <w:rFonts w:ascii="Times New Roman" w:hAnsi="Times New Roman"/>
          <w:color w:val="000000"/>
          <w:sz w:val="24"/>
          <w:szCs w:val="24"/>
        </w:rPr>
        <w:t>Промокод может быть использован</w:t>
      </w:r>
      <w:r>
        <w:rPr>
          <w:rFonts w:ascii="Times New Roman" w:hAnsi="Times New Roman"/>
          <w:color w:val="000000"/>
          <w:sz w:val="24"/>
          <w:szCs w:val="24"/>
        </w:rPr>
        <w:t xml:space="preserve"> только</w:t>
      </w:r>
      <w:r w:rsidRPr="00844A2B">
        <w:rPr>
          <w:rFonts w:ascii="Times New Roman" w:hAnsi="Times New Roman"/>
          <w:color w:val="000000"/>
          <w:sz w:val="24"/>
          <w:szCs w:val="24"/>
        </w:rPr>
        <w:t xml:space="preserve"> в </w:t>
      </w:r>
      <w:r>
        <w:rPr>
          <w:rFonts w:ascii="Times New Roman" w:hAnsi="Times New Roman"/>
          <w:color w:val="000000"/>
          <w:sz w:val="24"/>
          <w:szCs w:val="24"/>
        </w:rPr>
        <w:t>период проведения акции.</w:t>
      </w:r>
    </w:p>
    <w:p w:rsidR="009B1273" w:rsidRPr="00844A2B" w:rsidRDefault="009B1273" w:rsidP="00B46CFD">
      <w:pPr>
        <w:pStyle w:val="ListParagraph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844A2B">
        <w:rPr>
          <w:rFonts w:ascii="Times New Roman" w:hAnsi="Times New Roman"/>
          <w:sz w:val="24"/>
          <w:szCs w:val="24"/>
        </w:rPr>
        <w:t>Промокод может быть использован при покупке товара:</w:t>
      </w:r>
    </w:p>
    <w:p w:rsidR="009B1273" w:rsidRPr="00844A2B" w:rsidRDefault="009B1273" w:rsidP="00B46CFD">
      <w:pPr>
        <w:pStyle w:val="ListParagraph"/>
        <w:numPr>
          <w:ilvl w:val="0"/>
          <w:numId w:val="10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44A2B">
        <w:rPr>
          <w:rFonts w:ascii="Times New Roman" w:hAnsi="Times New Roman"/>
          <w:sz w:val="24"/>
          <w:szCs w:val="24"/>
        </w:rPr>
        <w:t>на кассе стационарных магазинов;</w:t>
      </w:r>
    </w:p>
    <w:p w:rsidR="009B1273" w:rsidRPr="00844A2B" w:rsidRDefault="009B1273" w:rsidP="00B46CFD">
      <w:pPr>
        <w:pStyle w:val="ListParagraph"/>
        <w:numPr>
          <w:ilvl w:val="0"/>
          <w:numId w:val="10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44A2B">
        <w:rPr>
          <w:rFonts w:ascii="Times New Roman" w:hAnsi="Times New Roman"/>
          <w:sz w:val="24"/>
          <w:szCs w:val="24"/>
        </w:rPr>
        <w:t>в интернет-магазине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17D57">
        <w:rPr>
          <w:rFonts w:ascii="Times New Roman" w:hAnsi="Times New Roman"/>
          <w:sz w:val="24"/>
          <w:szCs w:val="24"/>
        </w:rPr>
        <w:t>www.mvideo.ru</w:t>
      </w:r>
      <w:r w:rsidRPr="00844A2B">
        <w:rPr>
          <w:rFonts w:ascii="Times New Roman" w:hAnsi="Times New Roman"/>
          <w:sz w:val="24"/>
          <w:szCs w:val="24"/>
        </w:rPr>
        <w:t xml:space="preserve">; </w:t>
      </w:r>
    </w:p>
    <w:p w:rsidR="009B1273" w:rsidRPr="00844A2B" w:rsidRDefault="009B1273" w:rsidP="00B46CFD">
      <w:pPr>
        <w:pStyle w:val="ListParagraph"/>
        <w:numPr>
          <w:ilvl w:val="0"/>
          <w:numId w:val="10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44A2B">
        <w:rPr>
          <w:rFonts w:ascii="Times New Roman" w:hAnsi="Times New Roman"/>
          <w:sz w:val="24"/>
          <w:szCs w:val="24"/>
        </w:rPr>
        <w:t>в мобильном приложении.</w:t>
      </w:r>
    </w:p>
    <w:p w:rsidR="009B1273" w:rsidRPr="00844A2B" w:rsidRDefault="009B1273" w:rsidP="00B46CFD">
      <w:pPr>
        <w:pStyle w:val="ListParagraph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844A2B">
        <w:rPr>
          <w:rFonts w:ascii="Times New Roman" w:hAnsi="Times New Roman"/>
          <w:sz w:val="24"/>
          <w:szCs w:val="24"/>
        </w:rPr>
        <w:t>Фандоматом принимаются пластиковые бутылки (с крышками и без крышек) и алюминиевые банки из-под напитков:</w:t>
      </w:r>
    </w:p>
    <w:p w:rsidR="009B1273" w:rsidRPr="00844A2B" w:rsidRDefault="009B1273" w:rsidP="00B46CFD">
      <w:pPr>
        <w:pStyle w:val="ListParagraph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844A2B">
        <w:rPr>
          <w:rFonts w:ascii="Times New Roman" w:hAnsi="Times New Roman"/>
          <w:sz w:val="24"/>
          <w:szCs w:val="24"/>
        </w:rPr>
        <w:t>чистые, без жидкости;</w:t>
      </w:r>
    </w:p>
    <w:p w:rsidR="009B1273" w:rsidRPr="00844A2B" w:rsidRDefault="009B1273" w:rsidP="00B46CFD">
      <w:pPr>
        <w:pStyle w:val="ListParagraph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844A2B">
        <w:rPr>
          <w:rFonts w:ascii="Times New Roman" w:hAnsi="Times New Roman"/>
          <w:sz w:val="24"/>
          <w:szCs w:val="24"/>
        </w:rPr>
        <w:t>с этикеткой</w:t>
      </w:r>
      <w:r w:rsidRPr="00844A2B">
        <w:rPr>
          <w:rFonts w:ascii="Times New Roman" w:hAnsi="Times New Roman"/>
          <w:sz w:val="24"/>
          <w:szCs w:val="24"/>
          <w:lang w:val="en-US"/>
        </w:rPr>
        <w:t>;</w:t>
      </w:r>
    </w:p>
    <w:p w:rsidR="009B1273" w:rsidRPr="00844A2B" w:rsidRDefault="009B1273" w:rsidP="00B46CFD">
      <w:pPr>
        <w:pStyle w:val="ListParagraph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844A2B">
        <w:rPr>
          <w:rFonts w:ascii="Times New Roman" w:hAnsi="Times New Roman"/>
          <w:sz w:val="24"/>
          <w:szCs w:val="24"/>
        </w:rPr>
        <w:t>объёмом до двух литров;</w:t>
      </w:r>
    </w:p>
    <w:p w:rsidR="009B1273" w:rsidRPr="00844A2B" w:rsidRDefault="009B1273" w:rsidP="00B46CFD">
      <w:pPr>
        <w:pStyle w:val="ListParagraph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844A2B">
        <w:rPr>
          <w:rFonts w:ascii="Times New Roman" w:hAnsi="Times New Roman"/>
          <w:sz w:val="24"/>
          <w:szCs w:val="24"/>
        </w:rPr>
        <w:t>со штрихкодом на этикетке.</w:t>
      </w:r>
    </w:p>
    <w:p w:rsidR="009B1273" w:rsidRPr="00844A2B" w:rsidRDefault="009B1273" w:rsidP="00B46CFD">
      <w:pPr>
        <w:pStyle w:val="ListParagraph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844A2B">
        <w:rPr>
          <w:rFonts w:ascii="Times New Roman" w:hAnsi="Times New Roman"/>
          <w:sz w:val="24"/>
          <w:szCs w:val="24"/>
        </w:rPr>
        <w:t>Фандоматом не принимается тара из-под растительных масел, бытовой химии</w:t>
      </w:r>
      <w:r>
        <w:rPr>
          <w:rFonts w:ascii="Times New Roman" w:hAnsi="Times New Roman"/>
          <w:sz w:val="24"/>
          <w:szCs w:val="24"/>
        </w:rPr>
        <w:t xml:space="preserve"> и иных не</w:t>
      </w:r>
      <w:r w:rsidRPr="00844A2B">
        <w:rPr>
          <w:rFonts w:ascii="Times New Roman" w:hAnsi="Times New Roman"/>
          <w:sz w:val="24"/>
          <w:szCs w:val="24"/>
        </w:rPr>
        <w:t>пищевых жидкостей и продуктов. Тара должна быть без остатков жидкости, чистой, на этикетке должен быть читаемый штрихкод.</w:t>
      </w:r>
    </w:p>
    <w:p w:rsidR="009B1273" w:rsidRPr="00844A2B" w:rsidRDefault="009B1273" w:rsidP="00B46CFD">
      <w:pPr>
        <w:pStyle w:val="ListParagraph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844A2B">
        <w:rPr>
          <w:rFonts w:ascii="Times New Roman" w:hAnsi="Times New Roman"/>
          <w:color w:val="000000"/>
          <w:sz w:val="24"/>
          <w:szCs w:val="24"/>
        </w:rPr>
        <w:t>Для получения промокода</w:t>
      </w:r>
      <w:r w:rsidRPr="00844A2B">
        <w:rPr>
          <w:rFonts w:ascii="Times New Roman" w:hAnsi="Times New Roman"/>
          <w:sz w:val="24"/>
          <w:szCs w:val="24"/>
        </w:rPr>
        <w:t xml:space="preserve"> участнику акции необходимо суммарно сдать через фандомат 50 пластиковых бутылок и алюминиевых банок, соответствующих требованиям настоящих правил.</w:t>
      </w:r>
    </w:p>
    <w:p w:rsidR="009B1273" w:rsidRPr="00844A2B" w:rsidRDefault="009B1273" w:rsidP="00B46CFD">
      <w:pPr>
        <w:pStyle w:val="ListParagraph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844A2B">
        <w:rPr>
          <w:rFonts w:ascii="Times New Roman" w:hAnsi="Times New Roman"/>
          <w:color w:val="000000"/>
          <w:sz w:val="24"/>
          <w:szCs w:val="24"/>
        </w:rPr>
        <w:t xml:space="preserve">В целях учёта количества сданной тары участник акции по запросу фандомата </w:t>
      </w:r>
      <w:r w:rsidRPr="00844A2B">
        <w:rPr>
          <w:rFonts w:ascii="Times New Roman" w:hAnsi="Times New Roman"/>
          <w:sz w:val="24"/>
          <w:szCs w:val="24"/>
        </w:rPr>
        <w:t>вводит номер мобильного телефона.</w:t>
      </w:r>
      <w:bookmarkStart w:id="0" w:name="_GoBack"/>
      <w:bookmarkEnd w:id="0"/>
      <w:r w:rsidRPr="00844A2B">
        <w:rPr>
          <w:rFonts w:ascii="Times New Roman" w:hAnsi="Times New Roman"/>
          <w:sz w:val="24"/>
          <w:szCs w:val="24"/>
        </w:rPr>
        <w:t xml:space="preserve"> Введённый номер мобильного телефон</w:t>
      </w:r>
      <w:r>
        <w:rPr>
          <w:rFonts w:ascii="Times New Roman" w:hAnsi="Times New Roman"/>
          <w:sz w:val="24"/>
          <w:szCs w:val="24"/>
        </w:rPr>
        <w:t>а</w:t>
      </w:r>
      <w:r w:rsidRPr="00844A2B">
        <w:rPr>
          <w:rFonts w:ascii="Times New Roman" w:hAnsi="Times New Roman"/>
          <w:sz w:val="24"/>
          <w:szCs w:val="24"/>
        </w:rPr>
        <w:t xml:space="preserve"> используется как идентификатор участника акции, через который </w:t>
      </w:r>
      <w:r>
        <w:rPr>
          <w:rFonts w:ascii="Times New Roman" w:hAnsi="Times New Roman"/>
          <w:sz w:val="24"/>
          <w:szCs w:val="24"/>
        </w:rPr>
        <w:t>осуществляется</w:t>
      </w:r>
      <w:r w:rsidRPr="00844A2B">
        <w:rPr>
          <w:rFonts w:ascii="Times New Roman" w:hAnsi="Times New Roman"/>
          <w:sz w:val="24"/>
          <w:szCs w:val="24"/>
        </w:rPr>
        <w:t xml:space="preserve"> учёт количества сданной участником акции тары</w:t>
      </w:r>
      <w:r w:rsidRPr="007A7D53">
        <w:rPr>
          <w:rFonts w:ascii="Times New Roman" w:hAnsi="Times New Roman"/>
          <w:sz w:val="24"/>
          <w:szCs w:val="24"/>
        </w:rPr>
        <w:t xml:space="preserve">. </w:t>
      </w:r>
    </w:p>
    <w:p w:rsidR="009B1273" w:rsidRPr="00844A2B" w:rsidRDefault="009B1273" w:rsidP="00B46CFD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844A2B">
        <w:rPr>
          <w:rFonts w:ascii="Times New Roman" w:hAnsi="Times New Roman"/>
          <w:color w:val="000000"/>
          <w:sz w:val="24"/>
          <w:szCs w:val="24"/>
        </w:rPr>
        <w:t>Предоставляя номер своего мобильного телефона</w:t>
      </w:r>
      <w:r>
        <w:rPr>
          <w:rFonts w:ascii="Times New Roman" w:hAnsi="Times New Roman"/>
          <w:color w:val="000000"/>
          <w:sz w:val="24"/>
          <w:szCs w:val="24"/>
        </w:rPr>
        <w:t>, участник акции даё</w:t>
      </w:r>
      <w:r w:rsidRPr="00844A2B">
        <w:rPr>
          <w:rFonts w:ascii="Times New Roman" w:hAnsi="Times New Roman"/>
          <w:color w:val="000000"/>
          <w:sz w:val="24"/>
          <w:szCs w:val="24"/>
        </w:rPr>
        <w:t xml:space="preserve">т согласие организатору и </w:t>
      </w:r>
      <w:r w:rsidRPr="00110605">
        <w:rPr>
          <w:rFonts w:ascii="Times New Roman" w:hAnsi="Times New Roman"/>
          <w:color w:val="000000"/>
          <w:sz w:val="24"/>
          <w:szCs w:val="24"/>
          <w:u w:val="single"/>
        </w:rPr>
        <w:t>ООО «ИЭП»</w:t>
      </w:r>
      <w:r w:rsidRPr="00844A2B">
        <w:rPr>
          <w:rFonts w:ascii="Times New Roman" w:hAnsi="Times New Roman"/>
          <w:color w:val="000000"/>
          <w:sz w:val="24"/>
          <w:szCs w:val="24"/>
        </w:rPr>
        <w:t xml:space="preserve"> (ИНН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17DFE">
        <w:rPr>
          <w:rFonts w:ascii="Times New Roman" w:hAnsi="Times New Roman"/>
          <w:color w:val="000000"/>
          <w:sz w:val="24"/>
          <w:szCs w:val="24"/>
          <w:u w:val="single"/>
        </w:rPr>
        <w:t>7731392620</w:t>
      </w:r>
      <w:r w:rsidRPr="00844A2B">
        <w:rPr>
          <w:rFonts w:ascii="Times New Roman" w:hAnsi="Times New Roman"/>
          <w:color w:val="000000"/>
          <w:sz w:val="24"/>
          <w:szCs w:val="24"/>
        </w:rPr>
        <w:t>, ОГРН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17DFE">
        <w:rPr>
          <w:rFonts w:ascii="Times New Roman" w:hAnsi="Times New Roman"/>
          <w:color w:val="000000"/>
          <w:sz w:val="24"/>
          <w:szCs w:val="24"/>
          <w:u w:val="single"/>
        </w:rPr>
        <w:t>5177746232330</w:t>
      </w:r>
      <w:r w:rsidRPr="00844A2B">
        <w:rPr>
          <w:rFonts w:ascii="Times New Roman" w:hAnsi="Times New Roman"/>
          <w:color w:val="000000"/>
          <w:sz w:val="24"/>
          <w:szCs w:val="24"/>
        </w:rPr>
        <w:t xml:space="preserve">) на обработку </w:t>
      </w:r>
      <w:r w:rsidRPr="00844A2B">
        <w:rPr>
          <w:rFonts w:ascii="Times New Roman" w:hAnsi="Times New Roman"/>
          <w:sz w:val="24"/>
          <w:szCs w:val="24"/>
        </w:rPr>
        <w:t>как с использованием средств автоматизации, так и без использования таких средств (сбор, запись, накопление, хранение, использование, блокирование, удаление, уничтожение, передачу третьим лицам) п</w:t>
      </w:r>
      <w:r>
        <w:rPr>
          <w:rFonts w:ascii="Times New Roman" w:hAnsi="Times New Roman"/>
          <w:sz w:val="24"/>
          <w:szCs w:val="24"/>
        </w:rPr>
        <w:t>редоставленных данных, а именно</w:t>
      </w:r>
      <w:r w:rsidRPr="00844A2B">
        <w:rPr>
          <w:rFonts w:ascii="Times New Roman" w:hAnsi="Times New Roman"/>
          <w:sz w:val="24"/>
          <w:szCs w:val="24"/>
        </w:rPr>
        <w:t xml:space="preserve"> номера мобильного телефона, </w:t>
      </w:r>
      <w:r w:rsidRPr="00844A2B">
        <w:rPr>
          <w:rFonts w:ascii="Times New Roman" w:hAnsi="Times New Roman"/>
          <w:color w:val="000000"/>
          <w:sz w:val="24"/>
          <w:szCs w:val="24"/>
        </w:rPr>
        <w:t>в целях выполнения условий акции и договоров купли</w:t>
      </w:r>
      <w:r>
        <w:rPr>
          <w:rFonts w:ascii="Times New Roman" w:hAnsi="Times New Roman"/>
          <w:color w:val="000000"/>
          <w:sz w:val="24"/>
          <w:szCs w:val="24"/>
        </w:rPr>
        <w:t>-</w:t>
      </w:r>
      <w:r w:rsidRPr="00844A2B">
        <w:rPr>
          <w:rFonts w:ascii="Times New Roman" w:hAnsi="Times New Roman"/>
          <w:color w:val="000000"/>
          <w:sz w:val="24"/>
          <w:szCs w:val="24"/>
        </w:rPr>
        <w:t>продажи товара, которые могут быть заключены потребителем с продавцом с использованием промокодов, в том числе для ведения статистики передачи тары на утилизацию и иной необходимой информации.</w:t>
      </w:r>
    </w:p>
    <w:p w:rsidR="009B1273" w:rsidRPr="00844A2B" w:rsidRDefault="009B1273" w:rsidP="00B46CFD">
      <w:pPr>
        <w:pStyle w:val="ListParagraph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844A2B">
        <w:rPr>
          <w:rFonts w:ascii="Times New Roman" w:hAnsi="Times New Roman"/>
          <w:sz w:val="24"/>
          <w:szCs w:val="24"/>
        </w:rPr>
        <w:t xml:space="preserve">Участнику акции промокод </w:t>
      </w:r>
      <w:r>
        <w:rPr>
          <w:rFonts w:ascii="Times New Roman" w:hAnsi="Times New Roman"/>
          <w:sz w:val="24"/>
          <w:szCs w:val="24"/>
        </w:rPr>
        <w:t>автоматически печатается на чеке</w:t>
      </w:r>
      <w:r w:rsidRPr="00844A2B">
        <w:rPr>
          <w:rFonts w:ascii="Times New Roman" w:hAnsi="Times New Roman"/>
          <w:sz w:val="24"/>
          <w:szCs w:val="24"/>
        </w:rPr>
        <w:t>, как только количество сданной им тары составит 50 штук.</w:t>
      </w:r>
    </w:p>
    <w:p w:rsidR="009B1273" w:rsidRPr="00D312D2" w:rsidRDefault="009B1273" w:rsidP="00B46CFD">
      <w:pPr>
        <w:pStyle w:val="ListParagraph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312D2">
        <w:rPr>
          <w:rFonts w:ascii="Times New Roman" w:hAnsi="Times New Roman"/>
          <w:sz w:val="24"/>
          <w:szCs w:val="24"/>
        </w:rPr>
        <w:t>Тара может сдавать</w:t>
      </w:r>
      <w:r>
        <w:rPr>
          <w:rFonts w:ascii="Times New Roman" w:hAnsi="Times New Roman"/>
          <w:sz w:val="24"/>
          <w:szCs w:val="24"/>
        </w:rPr>
        <w:t>ся</w:t>
      </w:r>
      <w:r w:rsidRPr="00D312D2">
        <w:rPr>
          <w:rFonts w:ascii="Times New Roman" w:hAnsi="Times New Roman"/>
          <w:sz w:val="24"/>
          <w:szCs w:val="24"/>
        </w:rPr>
        <w:t xml:space="preserve"> в период проведения акции. </w:t>
      </w:r>
      <w:r>
        <w:rPr>
          <w:rFonts w:ascii="Times New Roman" w:hAnsi="Times New Roman"/>
          <w:sz w:val="24"/>
          <w:szCs w:val="24"/>
        </w:rPr>
        <w:t xml:space="preserve">Срок проведения акции: бессрочно. </w:t>
      </w:r>
      <w:r w:rsidRPr="00D312D2">
        <w:rPr>
          <w:rFonts w:ascii="Times New Roman" w:hAnsi="Times New Roman"/>
          <w:sz w:val="24"/>
          <w:szCs w:val="24"/>
        </w:rPr>
        <w:t>Сроки проведения акции мо</w:t>
      </w:r>
      <w:r>
        <w:rPr>
          <w:rFonts w:ascii="Times New Roman" w:hAnsi="Times New Roman"/>
          <w:sz w:val="24"/>
          <w:szCs w:val="24"/>
        </w:rPr>
        <w:t>гут</w:t>
      </w:r>
      <w:r w:rsidRPr="00D312D2">
        <w:rPr>
          <w:rFonts w:ascii="Times New Roman" w:hAnsi="Times New Roman"/>
          <w:sz w:val="24"/>
          <w:szCs w:val="24"/>
        </w:rPr>
        <w:t xml:space="preserve"> изменит</w:t>
      </w:r>
      <w:r>
        <w:rPr>
          <w:rFonts w:ascii="Times New Roman" w:hAnsi="Times New Roman"/>
          <w:sz w:val="24"/>
          <w:szCs w:val="24"/>
        </w:rPr>
        <w:t>ь</w:t>
      </w:r>
      <w:r w:rsidRPr="00D312D2">
        <w:rPr>
          <w:rFonts w:ascii="Times New Roman" w:hAnsi="Times New Roman"/>
          <w:sz w:val="24"/>
          <w:szCs w:val="24"/>
        </w:rPr>
        <w:t xml:space="preserve">ся. </w:t>
      </w:r>
    </w:p>
    <w:p w:rsidR="009B1273" w:rsidRPr="00844A2B" w:rsidRDefault="009B1273" w:rsidP="00B46CFD">
      <w:pPr>
        <w:pStyle w:val="ListParagraph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44A2B">
        <w:rPr>
          <w:rFonts w:ascii="Times New Roman" w:hAnsi="Times New Roman"/>
          <w:sz w:val="24"/>
          <w:szCs w:val="24"/>
          <w:lang w:eastAsia="ru-RU"/>
        </w:rPr>
        <w:t>Участник акции отказывается от сдаваемой на утилизацию тары.</w:t>
      </w:r>
      <w:r w:rsidRPr="00844A2B">
        <w:rPr>
          <w:rFonts w:ascii="Times New Roman" w:hAnsi="Times New Roman"/>
          <w:sz w:val="24"/>
          <w:szCs w:val="24"/>
        </w:rPr>
        <w:t xml:space="preserve"> </w:t>
      </w:r>
      <w:r w:rsidRPr="00844A2B">
        <w:rPr>
          <w:rFonts w:ascii="Times New Roman" w:hAnsi="Times New Roman"/>
          <w:sz w:val="24"/>
          <w:szCs w:val="24"/>
          <w:lang w:eastAsia="ru-RU"/>
        </w:rPr>
        <w:t>Тара не возвращается</w:t>
      </w:r>
      <w:r w:rsidRPr="00844A2B">
        <w:rPr>
          <w:rFonts w:ascii="Times New Roman" w:hAnsi="Times New Roman"/>
          <w:sz w:val="24"/>
          <w:szCs w:val="24"/>
        </w:rPr>
        <w:t>, денежные средства за тару не выплачиваются. Организатор передаёт тару партнёру для организации утилизации.</w:t>
      </w:r>
    </w:p>
    <w:p w:rsidR="009B1273" w:rsidRDefault="009B1273" w:rsidP="00B46CFD">
      <w:pPr>
        <w:pStyle w:val="ListParagraph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44A2B">
        <w:rPr>
          <w:rFonts w:ascii="Times New Roman" w:hAnsi="Times New Roman"/>
          <w:sz w:val="24"/>
          <w:szCs w:val="24"/>
          <w:lang w:eastAsia="ru-RU"/>
        </w:rPr>
        <w:t>Продавец</w:t>
      </w:r>
      <w:r w:rsidRPr="00844A2B">
        <w:rPr>
          <w:rFonts w:ascii="Times New Roman" w:hAnsi="Times New Roman"/>
          <w:sz w:val="24"/>
          <w:szCs w:val="24"/>
        </w:rPr>
        <w:t xml:space="preserve"> оставляет за собой право вносить изменения в настоящие правила в любое время</w:t>
      </w:r>
      <w:r>
        <w:rPr>
          <w:rFonts w:ascii="Times New Roman" w:hAnsi="Times New Roman"/>
          <w:sz w:val="24"/>
          <w:szCs w:val="24"/>
        </w:rPr>
        <w:t xml:space="preserve"> и</w:t>
      </w:r>
      <w:r w:rsidRPr="00844A2B">
        <w:rPr>
          <w:rFonts w:ascii="Times New Roman" w:hAnsi="Times New Roman"/>
          <w:sz w:val="24"/>
          <w:szCs w:val="24"/>
        </w:rPr>
        <w:t xml:space="preserve"> информирует об изменениях путём размещения новой редакции </w:t>
      </w:r>
      <w:r>
        <w:rPr>
          <w:rFonts w:ascii="Times New Roman" w:hAnsi="Times New Roman"/>
          <w:sz w:val="24"/>
          <w:szCs w:val="24"/>
        </w:rPr>
        <w:t>п</w:t>
      </w:r>
      <w:r w:rsidRPr="00844A2B">
        <w:rPr>
          <w:rFonts w:ascii="Times New Roman" w:hAnsi="Times New Roman"/>
          <w:sz w:val="24"/>
          <w:szCs w:val="24"/>
        </w:rPr>
        <w:t xml:space="preserve">равил на сайте: </w:t>
      </w:r>
      <w:r w:rsidRPr="00817D57">
        <w:rPr>
          <w:rFonts w:ascii="Times New Roman" w:hAnsi="Times New Roman"/>
          <w:sz w:val="24"/>
          <w:szCs w:val="24"/>
        </w:rPr>
        <w:t>www.mvideo.ru</w:t>
      </w:r>
      <w:r>
        <w:rPr>
          <w:rFonts w:ascii="Times New Roman" w:hAnsi="Times New Roman"/>
          <w:sz w:val="24"/>
          <w:szCs w:val="24"/>
        </w:rPr>
        <w:t xml:space="preserve">. </w:t>
      </w:r>
      <w:r w:rsidRPr="00817D57">
        <w:rPr>
          <w:rFonts w:ascii="Times New Roman" w:hAnsi="Times New Roman"/>
          <w:sz w:val="24"/>
          <w:szCs w:val="24"/>
        </w:rPr>
        <w:t xml:space="preserve">Если участник акции каким-либо образом взаимодействует с продавцом, в частности (не ограничиваясь) через сайт и/или путём личного обращения в магазины продавца, участник акции соглашается с действующей в это время редакцией правил. </w:t>
      </w:r>
    </w:p>
    <w:p w:rsidR="009B1273" w:rsidRPr="00817D57" w:rsidRDefault="009B1273" w:rsidP="00B46CFD">
      <w:pPr>
        <w:pStyle w:val="ListParagraph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17D57">
        <w:rPr>
          <w:rFonts w:ascii="Times New Roman" w:hAnsi="Times New Roman"/>
          <w:sz w:val="24"/>
          <w:szCs w:val="24"/>
        </w:rPr>
        <w:t>Гарантийное обслуживание, обмен и возврат некачественного товара, стоимость которого была оплачена промокодом, осуществляются в общем порядке, предусмотренном действующим законодательством.</w:t>
      </w:r>
    </w:p>
    <w:p w:rsidR="009B1273" w:rsidRPr="00817D57" w:rsidRDefault="009B1273" w:rsidP="00B46CFD">
      <w:pPr>
        <w:pStyle w:val="ListParagraph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17D57">
        <w:rPr>
          <w:rFonts w:ascii="Times New Roman" w:hAnsi="Times New Roman"/>
          <w:sz w:val="24"/>
          <w:szCs w:val="24"/>
        </w:rPr>
        <w:t>При возврате товара промокод, использованный при оплате данного товара, не подлежит восстановлению.</w:t>
      </w:r>
    </w:p>
    <w:p w:rsidR="009B1273" w:rsidRPr="00817D57" w:rsidRDefault="009B1273" w:rsidP="00B46CFD">
      <w:pPr>
        <w:pStyle w:val="ListParagraph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17D57">
        <w:rPr>
          <w:rFonts w:ascii="Times New Roman" w:hAnsi="Times New Roman"/>
          <w:sz w:val="24"/>
          <w:szCs w:val="24"/>
        </w:rPr>
        <w:t>При отмене заказа в финальном статусе промокод восстанавливается автоматически (в период действия промокода). При отмене заказа вне периода действия промокода промокод не будет восстановлен.</w:t>
      </w:r>
    </w:p>
    <w:p w:rsidR="009B1273" w:rsidRPr="00B925D2" w:rsidRDefault="009B1273" w:rsidP="00B46CFD">
      <w:pPr>
        <w:pStyle w:val="ListParagraph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925D2">
        <w:rPr>
          <w:rFonts w:ascii="Times New Roman" w:hAnsi="Times New Roman"/>
          <w:sz w:val="24"/>
          <w:szCs w:val="24"/>
        </w:rPr>
        <w:t xml:space="preserve">Если у вас возникли вопросы по работе фандомата, обратитесь в техническую поддержку по телефону 8 (800) 550-11-49 или по электронной почте </w:t>
      </w:r>
      <w:hyperlink r:id="rId5" w:history="1">
        <w:r w:rsidRPr="00B925D2">
          <w:rPr>
            <w:rFonts w:ascii="Times New Roman" w:hAnsi="Times New Roman"/>
            <w:sz w:val="24"/>
            <w:szCs w:val="24"/>
          </w:rPr>
          <w:t>help@ecoplatform.ru</w:t>
        </w:r>
      </w:hyperlink>
      <w:r w:rsidRPr="00B925D2">
        <w:rPr>
          <w:rFonts w:ascii="Times New Roman" w:hAnsi="Times New Roman"/>
          <w:sz w:val="24"/>
          <w:szCs w:val="24"/>
        </w:rPr>
        <w:t>.</w:t>
      </w:r>
    </w:p>
    <w:p w:rsidR="009B1273" w:rsidRPr="00A421E9" w:rsidRDefault="009B1273" w:rsidP="00B46CFD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9B1273" w:rsidRDefault="009B1273" w:rsidP="00B46C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B1273" w:rsidRPr="004E1992" w:rsidRDefault="009B1273" w:rsidP="00B46CFD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E1992">
        <w:rPr>
          <w:rFonts w:ascii="Times New Roman" w:hAnsi="Times New Roman"/>
          <w:b/>
          <w:sz w:val="24"/>
          <w:szCs w:val="24"/>
        </w:rPr>
        <w:t>Скидка по промокоду распространяется на все категории товаров, продаваемых в «М.Видео», кроме:</w:t>
      </w:r>
    </w:p>
    <w:p w:rsidR="009B1273" w:rsidRPr="00817D57" w:rsidRDefault="009B1273" w:rsidP="00B46CFD">
      <w:pPr>
        <w:pStyle w:val="ListParagraph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Товаров</w:t>
      </w:r>
      <w:r w:rsidRPr="00817D57">
        <w:rPr>
          <w:rFonts w:ascii="Times New Roman" w:hAnsi="Times New Roman"/>
          <w:sz w:val="24"/>
          <w:szCs w:val="24"/>
        </w:rPr>
        <w:t xml:space="preserve"> из </w:t>
      </w:r>
      <w:r>
        <w:rPr>
          <w:rFonts w:ascii="Times New Roman" w:hAnsi="Times New Roman"/>
          <w:sz w:val="24"/>
          <w:szCs w:val="24"/>
        </w:rPr>
        <w:t>стоп</w:t>
      </w:r>
      <w:r w:rsidRPr="00817D57">
        <w:rPr>
          <w:rFonts w:ascii="Times New Roman" w:hAnsi="Times New Roman"/>
          <w:sz w:val="24"/>
          <w:szCs w:val="24"/>
        </w:rPr>
        <w:t>-листа (https://www.mvideo.ru/stoplist);</w:t>
      </w:r>
    </w:p>
    <w:p w:rsidR="009B1273" w:rsidRPr="00817D57" w:rsidRDefault="009B1273" w:rsidP="00B46CFD">
      <w:pPr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Товаров</w:t>
      </w:r>
      <w:r w:rsidRPr="00817D57">
        <w:rPr>
          <w:rFonts w:ascii="Times New Roman" w:hAnsi="Times New Roman"/>
          <w:sz w:val="24"/>
          <w:szCs w:val="24"/>
        </w:rPr>
        <w:t xml:space="preserve"> Apple, кроме </w:t>
      </w:r>
      <w:r>
        <w:rPr>
          <w:rFonts w:ascii="Times New Roman" w:hAnsi="Times New Roman"/>
          <w:sz w:val="24"/>
          <w:szCs w:val="24"/>
          <w:lang w:val="en-US"/>
        </w:rPr>
        <w:t>iP</w:t>
      </w:r>
      <w:r w:rsidRPr="00817D57">
        <w:rPr>
          <w:rFonts w:ascii="Times New Roman" w:hAnsi="Times New Roman"/>
          <w:sz w:val="24"/>
          <w:szCs w:val="24"/>
        </w:rPr>
        <w:t xml:space="preserve">hone (исключения </w:t>
      </w:r>
      <w:r>
        <w:rPr>
          <w:rFonts w:ascii="Times New Roman" w:hAnsi="Times New Roman"/>
          <w:sz w:val="24"/>
          <w:szCs w:val="24"/>
          <w:lang w:val="en-US"/>
        </w:rPr>
        <w:t>iP</w:t>
      </w:r>
      <w:r w:rsidRPr="00817D57">
        <w:rPr>
          <w:rFonts w:ascii="Times New Roman" w:hAnsi="Times New Roman"/>
          <w:sz w:val="24"/>
          <w:szCs w:val="24"/>
        </w:rPr>
        <w:t>hone 11 и 13), Bork, Dyson, Miele (кроме кофемашин, пылесосов и аксессуаров к ним), НТВ+, POCO, Xiaomi (кроме смартфонов), Gefest;</w:t>
      </w:r>
    </w:p>
    <w:p w:rsidR="009B1273" w:rsidRPr="00817D57" w:rsidRDefault="009B1273" w:rsidP="00B46CFD">
      <w:pPr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17D57">
        <w:rPr>
          <w:rFonts w:ascii="Times New Roman" w:hAnsi="Times New Roman"/>
          <w:sz w:val="24"/>
          <w:szCs w:val="24"/>
        </w:rPr>
        <w:t>Групп</w:t>
      </w:r>
      <w:r>
        <w:rPr>
          <w:rFonts w:ascii="Times New Roman" w:hAnsi="Times New Roman"/>
          <w:sz w:val="24"/>
          <w:szCs w:val="24"/>
        </w:rPr>
        <w:t>ы</w:t>
      </w:r>
      <w:r w:rsidRPr="00817D5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«К</w:t>
      </w:r>
      <w:r w:rsidRPr="00817D57">
        <w:rPr>
          <w:rFonts w:ascii="Times New Roman" w:hAnsi="Times New Roman"/>
          <w:sz w:val="24"/>
          <w:szCs w:val="24"/>
        </w:rPr>
        <w:t>онтроллер для DJ</w:t>
      </w:r>
      <w:r>
        <w:rPr>
          <w:rFonts w:ascii="Times New Roman" w:hAnsi="Times New Roman"/>
          <w:sz w:val="24"/>
          <w:szCs w:val="24"/>
        </w:rPr>
        <w:t>»</w:t>
      </w:r>
      <w:r w:rsidRPr="00817D57">
        <w:rPr>
          <w:rFonts w:ascii="Times New Roman" w:hAnsi="Times New Roman"/>
          <w:sz w:val="24"/>
          <w:szCs w:val="24"/>
        </w:rPr>
        <w:t>;</w:t>
      </w:r>
    </w:p>
    <w:p w:rsidR="009B1273" w:rsidRPr="00817D57" w:rsidRDefault="009B1273" w:rsidP="00B46CFD">
      <w:pPr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17D57">
        <w:rPr>
          <w:rFonts w:ascii="Times New Roman" w:hAnsi="Times New Roman"/>
          <w:sz w:val="24"/>
          <w:szCs w:val="24"/>
        </w:rPr>
        <w:t>Групп</w:t>
      </w:r>
      <w:r>
        <w:rPr>
          <w:rFonts w:ascii="Times New Roman" w:hAnsi="Times New Roman"/>
          <w:sz w:val="24"/>
          <w:szCs w:val="24"/>
        </w:rPr>
        <w:t>ы</w:t>
      </w:r>
      <w:r w:rsidRPr="00817D5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817D57">
        <w:rPr>
          <w:rFonts w:ascii="Times New Roman" w:hAnsi="Times New Roman"/>
          <w:sz w:val="24"/>
          <w:szCs w:val="24"/>
        </w:rPr>
        <w:t>Благотворительность</w:t>
      </w:r>
      <w:r>
        <w:rPr>
          <w:rFonts w:ascii="Times New Roman" w:hAnsi="Times New Roman"/>
          <w:sz w:val="24"/>
          <w:szCs w:val="24"/>
        </w:rPr>
        <w:t>»</w:t>
      </w:r>
      <w:r w:rsidRPr="00817D57">
        <w:rPr>
          <w:rFonts w:ascii="Times New Roman" w:hAnsi="Times New Roman"/>
          <w:sz w:val="24"/>
          <w:szCs w:val="24"/>
        </w:rPr>
        <w:t>;</w:t>
      </w:r>
    </w:p>
    <w:p w:rsidR="009B1273" w:rsidRPr="00817D57" w:rsidRDefault="009B1273" w:rsidP="00B46CFD">
      <w:pPr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Товаров</w:t>
      </w:r>
      <w:r w:rsidRPr="00817D57">
        <w:rPr>
          <w:rFonts w:ascii="Times New Roman" w:hAnsi="Times New Roman"/>
          <w:sz w:val="24"/>
          <w:szCs w:val="24"/>
        </w:rPr>
        <w:t xml:space="preserve"> вендорского каталога;</w:t>
      </w:r>
    </w:p>
    <w:p w:rsidR="009B1273" w:rsidRPr="00817D57" w:rsidRDefault="009B1273" w:rsidP="00B46CFD">
      <w:pPr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17D57">
        <w:rPr>
          <w:rFonts w:ascii="Times New Roman" w:hAnsi="Times New Roman"/>
          <w:sz w:val="24"/>
          <w:szCs w:val="24"/>
        </w:rPr>
        <w:t>Наушник</w:t>
      </w:r>
      <w:r>
        <w:rPr>
          <w:rFonts w:ascii="Times New Roman" w:hAnsi="Times New Roman"/>
          <w:sz w:val="24"/>
          <w:szCs w:val="24"/>
        </w:rPr>
        <w:t>ов</w:t>
      </w:r>
      <w:r w:rsidRPr="00817D57">
        <w:rPr>
          <w:rFonts w:ascii="Times New Roman" w:hAnsi="Times New Roman"/>
          <w:sz w:val="24"/>
          <w:szCs w:val="24"/>
        </w:rPr>
        <w:t xml:space="preserve"> TWS</w:t>
      </w:r>
      <w:r>
        <w:rPr>
          <w:rFonts w:ascii="Times New Roman" w:hAnsi="Times New Roman"/>
          <w:sz w:val="24"/>
          <w:szCs w:val="24"/>
        </w:rPr>
        <w:t>;</w:t>
      </w:r>
    </w:p>
    <w:p w:rsidR="009B1273" w:rsidRPr="00817D57" w:rsidRDefault="009B1273" w:rsidP="00B46CFD">
      <w:pPr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Мониторов;</w:t>
      </w:r>
    </w:p>
    <w:p w:rsidR="009B1273" w:rsidRPr="00817D57" w:rsidRDefault="009B1273" w:rsidP="00B46CFD">
      <w:pPr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Группы</w:t>
      </w:r>
      <w:r w:rsidRPr="00817D57">
        <w:rPr>
          <w:rFonts w:ascii="Times New Roman" w:hAnsi="Times New Roman"/>
          <w:sz w:val="24"/>
          <w:szCs w:val="24"/>
        </w:rPr>
        <w:t xml:space="preserve"> «Комплектующие для компьютера»;</w:t>
      </w:r>
    </w:p>
    <w:p w:rsidR="009B1273" w:rsidRPr="00817D57" w:rsidRDefault="009B1273" w:rsidP="00B46CFD">
      <w:pPr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Накопителей</w:t>
      </w:r>
      <w:r w:rsidRPr="00817D57">
        <w:rPr>
          <w:rFonts w:ascii="Times New Roman" w:hAnsi="Times New Roman"/>
          <w:sz w:val="24"/>
          <w:szCs w:val="24"/>
        </w:rPr>
        <w:t xml:space="preserve"> информации (карты памяти, флеш-диски, внешние жёсткие диски, внутренние HDD, кейсы для USB);</w:t>
      </w:r>
    </w:p>
    <w:p w:rsidR="009B1273" w:rsidRPr="00817D57" w:rsidRDefault="009B1273" w:rsidP="00B46CFD">
      <w:pPr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Игровых</w:t>
      </w:r>
      <w:r w:rsidRPr="00817D57">
        <w:rPr>
          <w:rFonts w:ascii="Times New Roman" w:hAnsi="Times New Roman"/>
          <w:sz w:val="24"/>
          <w:szCs w:val="24"/>
        </w:rPr>
        <w:t xml:space="preserve"> консол</w:t>
      </w:r>
      <w:r>
        <w:rPr>
          <w:rFonts w:ascii="Times New Roman" w:hAnsi="Times New Roman"/>
          <w:sz w:val="24"/>
          <w:szCs w:val="24"/>
        </w:rPr>
        <w:t>ей</w:t>
      </w:r>
      <w:r w:rsidRPr="00817D57">
        <w:rPr>
          <w:rFonts w:ascii="Times New Roman" w:hAnsi="Times New Roman"/>
          <w:sz w:val="24"/>
          <w:szCs w:val="24"/>
        </w:rPr>
        <w:t>;</w:t>
      </w:r>
    </w:p>
    <w:p w:rsidR="009B1273" w:rsidRPr="00817D57" w:rsidRDefault="009B1273" w:rsidP="00B46CFD">
      <w:pPr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Подарочных</w:t>
      </w:r>
      <w:r w:rsidRPr="00817D57">
        <w:rPr>
          <w:rFonts w:ascii="Times New Roman" w:hAnsi="Times New Roman"/>
          <w:sz w:val="24"/>
          <w:szCs w:val="24"/>
        </w:rPr>
        <w:t xml:space="preserve"> карт гибкого номинала;</w:t>
      </w:r>
    </w:p>
    <w:p w:rsidR="009B1273" w:rsidRPr="00817D57" w:rsidRDefault="009B1273" w:rsidP="00B46CFD">
      <w:pPr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Услуг</w:t>
      </w:r>
      <w:r w:rsidRPr="00817D57">
        <w:rPr>
          <w:rFonts w:ascii="Times New Roman" w:hAnsi="Times New Roman"/>
          <w:sz w:val="24"/>
          <w:szCs w:val="24"/>
        </w:rPr>
        <w:t xml:space="preserve"> страхования, доставки, установки и настройки техники;</w:t>
      </w:r>
    </w:p>
    <w:p w:rsidR="009B1273" w:rsidRPr="00817D57" w:rsidRDefault="009B1273" w:rsidP="00B46CFD">
      <w:pPr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Цифровых</w:t>
      </w:r>
      <w:r w:rsidRPr="00817D57">
        <w:rPr>
          <w:rFonts w:ascii="Times New Roman" w:hAnsi="Times New Roman"/>
          <w:sz w:val="24"/>
          <w:szCs w:val="24"/>
        </w:rPr>
        <w:t xml:space="preserve"> код</w:t>
      </w:r>
      <w:r>
        <w:rPr>
          <w:rFonts w:ascii="Times New Roman" w:hAnsi="Times New Roman"/>
          <w:sz w:val="24"/>
          <w:szCs w:val="24"/>
        </w:rPr>
        <w:t>ов</w:t>
      </w:r>
      <w:r w:rsidRPr="00817D57">
        <w:rPr>
          <w:rFonts w:ascii="Times New Roman" w:hAnsi="Times New Roman"/>
          <w:sz w:val="24"/>
          <w:szCs w:val="24"/>
        </w:rPr>
        <w:t>;</w:t>
      </w:r>
    </w:p>
    <w:p w:rsidR="009B1273" w:rsidRPr="00817D57" w:rsidRDefault="009B1273" w:rsidP="00B46CFD">
      <w:pPr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17D57">
        <w:rPr>
          <w:rFonts w:ascii="Times New Roman" w:hAnsi="Times New Roman"/>
          <w:sz w:val="24"/>
          <w:szCs w:val="24"/>
        </w:rPr>
        <w:t>Сертификат</w:t>
      </w:r>
      <w:r>
        <w:rPr>
          <w:rFonts w:ascii="Times New Roman" w:hAnsi="Times New Roman"/>
          <w:sz w:val="24"/>
          <w:szCs w:val="24"/>
        </w:rPr>
        <w:t>ов</w:t>
      </w:r>
      <w:r w:rsidRPr="00817D57">
        <w:rPr>
          <w:rFonts w:ascii="Times New Roman" w:hAnsi="Times New Roman"/>
          <w:sz w:val="24"/>
          <w:szCs w:val="24"/>
        </w:rPr>
        <w:t xml:space="preserve"> «Быстросервис»;</w:t>
      </w:r>
    </w:p>
    <w:p w:rsidR="009B1273" w:rsidRPr="00817D57" w:rsidRDefault="009B1273" w:rsidP="00B46CFD">
      <w:pPr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Платежей</w:t>
      </w:r>
      <w:r w:rsidRPr="00817D57">
        <w:rPr>
          <w:rFonts w:ascii="Times New Roman" w:hAnsi="Times New Roman"/>
          <w:sz w:val="24"/>
          <w:szCs w:val="24"/>
        </w:rPr>
        <w:t xml:space="preserve"> через систему «Рапида»;</w:t>
      </w:r>
    </w:p>
    <w:p w:rsidR="009B1273" w:rsidRPr="00817D57" w:rsidRDefault="009B1273" w:rsidP="00B46CFD">
      <w:pPr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Контрактов</w:t>
      </w:r>
      <w:r w:rsidRPr="00817D57">
        <w:rPr>
          <w:rFonts w:ascii="Times New Roman" w:hAnsi="Times New Roman"/>
          <w:sz w:val="24"/>
          <w:szCs w:val="24"/>
        </w:rPr>
        <w:t xml:space="preserve"> интернет</w:t>
      </w:r>
      <w:r>
        <w:rPr>
          <w:rFonts w:ascii="Times New Roman" w:hAnsi="Times New Roman"/>
          <w:sz w:val="24"/>
          <w:szCs w:val="24"/>
        </w:rPr>
        <w:t>-</w:t>
      </w:r>
      <w:r w:rsidRPr="00817D57">
        <w:rPr>
          <w:rFonts w:ascii="Times New Roman" w:hAnsi="Times New Roman"/>
          <w:sz w:val="24"/>
          <w:szCs w:val="24"/>
        </w:rPr>
        <w:t xml:space="preserve"> и сотовых операторов;</w:t>
      </w:r>
    </w:p>
    <w:p w:rsidR="009B1273" w:rsidRPr="00817D57" w:rsidRDefault="009B1273" w:rsidP="00B46CFD">
      <w:pPr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17D57">
        <w:rPr>
          <w:rFonts w:ascii="Times New Roman" w:hAnsi="Times New Roman"/>
          <w:sz w:val="24"/>
          <w:szCs w:val="24"/>
        </w:rPr>
        <w:t>Товар</w:t>
      </w:r>
      <w:r>
        <w:rPr>
          <w:rFonts w:ascii="Times New Roman" w:hAnsi="Times New Roman"/>
          <w:sz w:val="24"/>
          <w:szCs w:val="24"/>
        </w:rPr>
        <w:t>ов</w:t>
      </w:r>
      <w:r w:rsidRPr="00817D57">
        <w:rPr>
          <w:rFonts w:ascii="Times New Roman" w:hAnsi="Times New Roman"/>
          <w:sz w:val="24"/>
          <w:szCs w:val="24"/>
        </w:rPr>
        <w:t>, приобретаемы</w:t>
      </w:r>
      <w:r>
        <w:rPr>
          <w:rFonts w:ascii="Times New Roman" w:hAnsi="Times New Roman"/>
          <w:sz w:val="24"/>
          <w:szCs w:val="24"/>
        </w:rPr>
        <w:t>х</w:t>
      </w:r>
      <w:r w:rsidRPr="00817D57">
        <w:rPr>
          <w:rFonts w:ascii="Times New Roman" w:hAnsi="Times New Roman"/>
          <w:sz w:val="24"/>
          <w:szCs w:val="24"/>
        </w:rPr>
        <w:t xml:space="preserve"> в кредит, в том числе по акции «Рассрочка» (Бонусные рубли принимаются);</w:t>
      </w:r>
    </w:p>
    <w:p w:rsidR="009B1273" w:rsidRPr="00817D57" w:rsidRDefault="009B1273" w:rsidP="00B46CFD">
      <w:pPr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Товары партнёров.</w:t>
      </w:r>
    </w:p>
    <w:p w:rsidR="009B1273" w:rsidRPr="00817D57" w:rsidRDefault="009B1273" w:rsidP="004E199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7D57">
        <w:rPr>
          <w:rFonts w:ascii="Times New Roman" w:hAnsi="Times New Roman"/>
          <w:sz w:val="24"/>
          <w:szCs w:val="24"/>
        </w:rPr>
        <w:t>Стоимость этих товаров окончательная, скидки, включая Бонусные рубли, при оплате не принимаются.</w:t>
      </w:r>
    </w:p>
    <w:p w:rsidR="009B1273" w:rsidRPr="00817D57" w:rsidRDefault="009B1273" w:rsidP="004E199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7D57">
        <w:rPr>
          <w:rFonts w:ascii="Times New Roman" w:hAnsi="Times New Roman"/>
          <w:sz w:val="24"/>
          <w:szCs w:val="24"/>
        </w:rPr>
        <w:t xml:space="preserve">Товары из стоп-листа отмечены знаком «Финальная цена». </w:t>
      </w:r>
    </w:p>
    <w:p w:rsidR="009B1273" w:rsidRPr="00A421E9" w:rsidRDefault="009B1273" w:rsidP="00B46CFD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sectPr w:rsidR="009B1273" w:rsidRPr="00A421E9" w:rsidSect="006F581C">
      <w:pgSz w:w="11906" w:h="16838"/>
      <w:pgMar w:top="964" w:right="964" w:bottom="96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 IKEA">
    <w:altName w:val="Arial"/>
    <w:panose1 w:val="00000000000000000000"/>
    <w:charset w:val="CC"/>
    <w:family w:val="swiss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75FFC"/>
    <w:multiLevelType w:val="hybridMultilevel"/>
    <w:tmpl w:val="AD74C69E"/>
    <w:lvl w:ilvl="0" w:tplc="CD828ADC">
      <w:start w:val="2"/>
      <w:numFmt w:val="bullet"/>
      <w:lvlText w:val=""/>
      <w:lvlJc w:val="left"/>
      <w:pPr>
        <w:ind w:left="1069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3ED0246"/>
    <w:multiLevelType w:val="hybridMultilevel"/>
    <w:tmpl w:val="A6FED0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911771"/>
    <w:multiLevelType w:val="multilevel"/>
    <w:tmpl w:val="DD50D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D804EFF"/>
    <w:multiLevelType w:val="multilevel"/>
    <w:tmpl w:val="FE4656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">
    <w:nsid w:val="2F3B1B1A"/>
    <w:multiLevelType w:val="hybridMultilevel"/>
    <w:tmpl w:val="EBA25720"/>
    <w:lvl w:ilvl="0" w:tplc="029A231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28630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5121B0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26A58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A6A9E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226D6A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7C486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E7690D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9CACB4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25243CA"/>
    <w:multiLevelType w:val="multilevel"/>
    <w:tmpl w:val="BDA87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370B63C0"/>
    <w:multiLevelType w:val="multilevel"/>
    <w:tmpl w:val="31922156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9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0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45" w:hanging="1800"/>
      </w:pPr>
      <w:rPr>
        <w:rFonts w:cs="Times New Roman" w:hint="default"/>
      </w:rPr>
    </w:lvl>
  </w:abstractNum>
  <w:abstractNum w:abstractNumId="7">
    <w:nsid w:val="382C401B"/>
    <w:multiLevelType w:val="hybridMultilevel"/>
    <w:tmpl w:val="0D8624C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59392015"/>
    <w:multiLevelType w:val="multilevel"/>
    <w:tmpl w:val="8E56EB1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9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0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45" w:hanging="1800"/>
      </w:pPr>
      <w:rPr>
        <w:rFonts w:cs="Times New Roman" w:hint="default"/>
      </w:rPr>
    </w:lvl>
  </w:abstractNum>
  <w:abstractNum w:abstractNumId="9">
    <w:nsid w:val="5A1A5035"/>
    <w:multiLevelType w:val="multilevel"/>
    <w:tmpl w:val="A2B220F4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9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0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45" w:hanging="1800"/>
      </w:pPr>
      <w:rPr>
        <w:rFonts w:cs="Times New Roman" w:hint="default"/>
      </w:rPr>
    </w:lvl>
  </w:abstractNum>
  <w:abstractNum w:abstractNumId="10">
    <w:nsid w:val="5F3B2BBE"/>
    <w:multiLevelType w:val="hybridMultilevel"/>
    <w:tmpl w:val="BA2A4CFA"/>
    <w:lvl w:ilvl="0" w:tplc="9538F5C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4D4214"/>
    <w:multiLevelType w:val="hybridMultilevel"/>
    <w:tmpl w:val="9B84C78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8681EA9"/>
    <w:multiLevelType w:val="hybridMultilevel"/>
    <w:tmpl w:val="CA62B69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D8567D5"/>
    <w:multiLevelType w:val="multilevel"/>
    <w:tmpl w:val="DD50DD04"/>
    <w:lvl w:ilvl="0">
      <w:start w:val="1"/>
      <w:numFmt w:val="decimal"/>
      <w:lvlText w:val="%1."/>
      <w:lvlJc w:val="left"/>
      <w:pPr>
        <w:tabs>
          <w:tab w:val="num" w:pos="4897"/>
        </w:tabs>
        <w:ind w:left="4897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7C3311B3"/>
    <w:multiLevelType w:val="hybridMultilevel"/>
    <w:tmpl w:val="47D88F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4D0DAA"/>
    <w:multiLevelType w:val="hybridMultilevel"/>
    <w:tmpl w:val="0298EA4E"/>
    <w:lvl w:ilvl="0" w:tplc="AAD66A4A">
      <w:start w:val="2"/>
      <w:numFmt w:val="bullet"/>
      <w:lvlText w:val=""/>
      <w:lvlJc w:val="left"/>
      <w:pPr>
        <w:ind w:left="1069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7FBD49C8"/>
    <w:multiLevelType w:val="hybridMultilevel"/>
    <w:tmpl w:val="A00A4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F95679"/>
    <w:multiLevelType w:val="multilevel"/>
    <w:tmpl w:val="FE4656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3"/>
  </w:num>
  <w:num w:numId="2">
    <w:abstractNumId w:val="17"/>
  </w:num>
  <w:num w:numId="3">
    <w:abstractNumId w:val="13"/>
  </w:num>
  <w:num w:numId="4">
    <w:abstractNumId w:val="2"/>
  </w:num>
  <w:num w:numId="5">
    <w:abstractNumId w:val="10"/>
  </w:num>
  <w:num w:numId="6">
    <w:abstractNumId w:val="4"/>
  </w:num>
  <w:num w:numId="7">
    <w:abstractNumId w:val="15"/>
  </w:num>
  <w:num w:numId="8">
    <w:abstractNumId w:val="0"/>
  </w:num>
  <w:num w:numId="9">
    <w:abstractNumId w:val="1"/>
  </w:num>
  <w:num w:numId="10">
    <w:abstractNumId w:val="12"/>
  </w:num>
  <w:num w:numId="11">
    <w:abstractNumId w:val="16"/>
  </w:num>
  <w:num w:numId="12">
    <w:abstractNumId w:val="11"/>
  </w:num>
  <w:num w:numId="13">
    <w:abstractNumId w:val="5"/>
  </w:num>
  <w:num w:numId="14">
    <w:abstractNumId w:val="8"/>
  </w:num>
  <w:num w:numId="15">
    <w:abstractNumId w:val="9"/>
  </w:num>
  <w:num w:numId="16">
    <w:abstractNumId w:val="6"/>
  </w:num>
  <w:num w:numId="17">
    <w:abstractNumId w:val="7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56A6"/>
    <w:rsid w:val="000015D4"/>
    <w:rsid w:val="00022B64"/>
    <w:rsid w:val="000262D5"/>
    <w:rsid w:val="00030A45"/>
    <w:rsid w:val="0005628E"/>
    <w:rsid w:val="00065868"/>
    <w:rsid w:val="000B0620"/>
    <w:rsid w:val="000B2E83"/>
    <w:rsid w:val="000C7807"/>
    <w:rsid w:val="00103691"/>
    <w:rsid w:val="00110605"/>
    <w:rsid w:val="0011556C"/>
    <w:rsid w:val="00151007"/>
    <w:rsid w:val="00167B16"/>
    <w:rsid w:val="00196326"/>
    <w:rsid w:val="001A6163"/>
    <w:rsid w:val="001E0C03"/>
    <w:rsid w:val="001E7EC0"/>
    <w:rsid w:val="0021302A"/>
    <w:rsid w:val="00216198"/>
    <w:rsid w:val="00226309"/>
    <w:rsid w:val="0023401F"/>
    <w:rsid w:val="002563F3"/>
    <w:rsid w:val="002674A7"/>
    <w:rsid w:val="002A6BC6"/>
    <w:rsid w:val="002B1E6B"/>
    <w:rsid w:val="002B6842"/>
    <w:rsid w:val="002C26E7"/>
    <w:rsid w:val="002F1C33"/>
    <w:rsid w:val="0033102D"/>
    <w:rsid w:val="003314B0"/>
    <w:rsid w:val="00333C0B"/>
    <w:rsid w:val="00341862"/>
    <w:rsid w:val="00347483"/>
    <w:rsid w:val="003742AD"/>
    <w:rsid w:val="00395CFC"/>
    <w:rsid w:val="003961E5"/>
    <w:rsid w:val="00396DAC"/>
    <w:rsid w:val="003A7486"/>
    <w:rsid w:val="003C57A0"/>
    <w:rsid w:val="003F7FEB"/>
    <w:rsid w:val="00411E1C"/>
    <w:rsid w:val="00417772"/>
    <w:rsid w:val="004268A2"/>
    <w:rsid w:val="004271E0"/>
    <w:rsid w:val="00441C7E"/>
    <w:rsid w:val="004420E6"/>
    <w:rsid w:val="004453C1"/>
    <w:rsid w:val="004467BC"/>
    <w:rsid w:val="004469AF"/>
    <w:rsid w:val="004551FD"/>
    <w:rsid w:val="0046034A"/>
    <w:rsid w:val="004856C8"/>
    <w:rsid w:val="00492688"/>
    <w:rsid w:val="00493B6B"/>
    <w:rsid w:val="004A0A94"/>
    <w:rsid w:val="004A4F4C"/>
    <w:rsid w:val="004A5F81"/>
    <w:rsid w:val="004B635D"/>
    <w:rsid w:val="004E1992"/>
    <w:rsid w:val="00507FD0"/>
    <w:rsid w:val="00521961"/>
    <w:rsid w:val="0053522A"/>
    <w:rsid w:val="00540B4B"/>
    <w:rsid w:val="00541281"/>
    <w:rsid w:val="00565F4E"/>
    <w:rsid w:val="005B1442"/>
    <w:rsid w:val="005B3814"/>
    <w:rsid w:val="005B39C3"/>
    <w:rsid w:val="005B5AA4"/>
    <w:rsid w:val="005B5DFD"/>
    <w:rsid w:val="005D5AAF"/>
    <w:rsid w:val="00613581"/>
    <w:rsid w:val="00617DFE"/>
    <w:rsid w:val="006221F3"/>
    <w:rsid w:val="00625057"/>
    <w:rsid w:val="006263C1"/>
    <w:rsid w:val="00633EEA"/>
    <w:rsid w:val="0065355E"/>
    <w:rsid w:val="00662A7E"/>
    <w:rsid w:val="0066420F"/>
    <w:rsid w:val="006956A6"/>
    <w:rsid w:val="00696C7B"/>
    <w:rsid w:val="006A175C"/>
    <w:rsid w:val="006D127B"/>
    <w:rsid w:val="006E773B"/>
    <w:rsid w:val="006F581C"/>
    <w:rsid w:val="00710577"/>
    <w:rsid w:val="0072722C"/>
    <w:rsid w:val="00732F68"/>
    <w:rsid w:val="0073710A"/>
    <w:rsid w:val="00747653"/>
    <w:rsid w:val="00771CD5"/>
    <w:rsid w:val="00784823"/>
    <w:rsid w:val="007A7D53"/>
    <w:rsid w:val="007C0A6C"/>
    <w:rsid w:val="007D306C"/>
    <w:rsid w:val="007D63F7"/>
    <w:rsid w:val="007D6809"/>
    <w:rsid w:val="0081012B"/>
    <w:rsid w:val="008152F5"/>
    <w:rsid w:val="00817D57"/>
    <w:rsid w:val="008250A4"/>
    <w:rsid w:val="00827453"/>
    <w:rsid w:val="0083707F"/>
    <w:rsid w:val="00844A2B"/>
    <w:rsid w:val="008A3A43"/>
    <w:rsid w:val="008D2B95"/>
    <w:rsid w:val="008D7528"/>
    <w:rsid w:val="008D7793"/>
    <w:rsid w:val="008E4E49"/>
    <w:rsid w:val="008E4E53"/>
    <w:rsid w:val="0091177C"/>
    <w:rsid w:val="009236A3"/>
    <w:rsid w:val="00940FC9"/>
    <w:rsid w:val="00951DDB"/>
    <w:rsid w:val="0097431E"/>
    <w:rsid w:val="00985A9B"/>
    <w:rsid w:val="009A13F0"/>
    <w:rsid w:val="009A4574"/>
    <w:rsid w:val="009B1273"/>
    <w:rsid w:val="009C56F8"/>
    <w:rsid w:val="00A04716"/>
    <w:rsid w:val="00A32FCF"/>
    <w:rsid w:val="00A421E9"/>
    <w:rsid w:val="00AA099B"/>
    <w:rsid w:val="00AA6B8B"/>
    <w:rsid w:val="00AC1617"/>
    <w:rsid w:val="00AD0FD3"/>
    <w:rsid w:val="00AD19CE"/>
    <w:rsid w:val="00AD35A5"/>
    <w:rsid w:val="00AD732A"/>
    <w:rsid w:val="00B06B2E"/>
    <w:rsid w:val="00B224CC"/>
    <w:rsid w:val="00B23E39"/>
    <w:rsid w:val="00B349CD"/>
    <w:rsid w:val="00B34DBF"/>
    <w:rsid w:val="00B4446F"/>
    <w:rsid w:val="00B46CFD"/>
    <w:rsid w:val="00B6442F"/>
    <w:rsid w:val="00B66629"/>
    <w:rsid w:val="00B70E42"/>
    <w:rsid w:val="00B90046"/>
    <w:rsid w:val="00B925D2"/>
    <w:rsid w:val="00BB3CEF"/>
    <w:rsid w:val="00BC5DE7"/>
    <w:rsid w:val="00BE5F31"/>
    <w:rsid w:val="00C54B13"/>
    <w:rsid w:val="00C64D56"/>
    <w:rsid w:val="00C71758"/>
    <w:rsid w:val="00C91B9F"/>
    <w:rsid w:val="00C94A51"/>
    <w:rsid w:val="00C9699E"/>
    <w:rsid w:val="00CA79BD"/>
    <w:rsid w:val="00CD0213"/>
    <w:rsid w:val="00CD37F2"/>
    <w:rsid w:val="00CF669E"/>
    <w:rsid w:val="00D13BF9"/>
    <w:rsid w:val="00D312D2"/>
    <w:rsid w:val="00D45CED"/>
    <w:rsid w:val="00D52259"/>
    <w:rsid w:val="00D54435"/>
    <w:rsid w:val="00DA16D3"/>
    <w:rsid w:val="00DB1216"/>
    <w:rsid w:val="00DC63C1"/>
    <w:rsid w:val="00DD2AFF"/>
    <w:rsid w:val="00DD2C9C"/>
    <w:rsid w:val="00E01716"/>
    <w:rsid w:val="00E01A91"/>
    <w:rsid w:val="00E1413A"/>
    <w:rsid w:val="00E151C3"/>
    <w:rsid w:val="00E1590A"/>
    <w:rsid w:val="00E45C66"/>
    <w:rsid w:val="00E45C8A"/>
    <w:rsid w:val="00E93B5D"/>
    <w:rsid w:val="00EB15FC"/>
    <w:rsid w:val="00F24A8B"/>
    <w:rsid w:val="00F3652A"/>
    <w:rsid w:val="00F40182"/>
    <w:rsid w:val="00F52F7A"/>
    <w:rsid w:val="00F80A15"/>
    <w:rsid w:val="00F966A2"/>
    <w:rsid w:val="00FA39C7"/>
    <w:rsid w:val="00FB5C49"/>
    <w:rsid w:val="00FC045C"/>
    <w:rsid w:val="00FE0528"/>
    <w:rsid w:val="00FF4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22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0171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8152F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152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8152F5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152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8152F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8152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152F5"/>
    <w:rPr>
      <w:rFonts w:ascii="Segoe UI" w:hAnsi="Segoe UI" w:cs="Segoe UI"/>
      <w:sz w:val="18"/>
      <w:szCs w:val="18"/>
    </w:rPr>
  </w:style>
  <w:style w:type="character" w:customStyle="1" w:styleId="blk">
    <w:name w:val="blk"/>
    <w:basedOn w:val="DefaultParagraphFont"/>
    <w:uiPriority w:val="99"/>
    <w:rsid w:val="008152F5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8152F5"/>
    <w:rPr>
      <w:rFonts w:cs="Times New Roman"/>
      <w:color w:val="0000FF"/>
      <w:u w:val="single"/>
    </w:rPr>
  </w:style>
  <w:style w:type="paragraph" w:styleId="Revision">
    <w:name w:val="Revision"/>
    <w:hidden/>
    <w:uiPriority w:val="99"/>
    <w:semiHidden/>
    <w:rsid w:val="00710577"/>
    <w:rPr>
      <w:lang w:eastAsia="en-US"/>
    </w:rPr>
  </w:style>
  <w:style w:type="paragraph" w:styleId="NormalWeb">
    <w:name w:val="Normal (Web)"/>
    <w:basedOn w:val="Normal"/>
    <w:uiPriority w:val="99"/>
    <w:semiHidden/>
    <w:rsid w:val="002161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030A45"/>
    <w:pPr>
      <w:autoSpaceDE w:val="0"/>
      <w:autoSpaceDN w:val="0"/>
      <w:adjustRightInd w:val="0"/>
    </w:pPr>
    <w:rPr>
      <w:rFonts w:ascii="Verdana IKEA" w:hAnsi="Verdana IKEA" w:cs="Verdana IKEA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1841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413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13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1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13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1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1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13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1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13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13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1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13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1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841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413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1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13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13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13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841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1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elp@ecoplatfor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</TotalTime>
  <Pages>3</Pages>
  <Words>925</Words>
  <Characters>5276</Characters>
  <Application>Microsoft Office Outlook</Application>
  <DocSecurity>0</DocSecurity>
  <Lines>0</Lines>
  <Paragraphs>0</Paragraphs>
  <ScaleCrop>false</ScaleCrop>
  <Company>Eldorado LLC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Антипова</dc:creator>
  <cp:keywords/>
  <dc:description/>
  <cp:lastModifiedBy>epifanova</cp:lastModifiedBy>
  <cp:revision>3</cp:revision>
  <dcterms:created xsi:type="dcterms:W3CDTF">2021-11-26T09:59:00Z</dcterms:created>
  <dcterms:modified xsi:type="dcterms:W3CDTF">2021-12-09T10:31:00Z</dcterms:modified>
</cp:coreProperties>
</file>